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F042" w14:textId="01D1E8ED" w:rsidR="00466CA5" w:rsidRPr="00E1600C" w:rsidRDefault="00466CA5" w:rsidP="00E1600C">
      <w:pPr>
        <w:spacing w:after="0"/>
        <w:jc w:val="center"/>
        <w:rPr>
          <w:rFonts w:ascii="Calibri" w:hAnsi="Calibri" w:cs="Calibri"/>
          <w:b/>
          <w:bCs/>
          <w:color w:val="5B9BD5" w:themeColor="accent1"/>
          <w:sz w:val="24"/>
          <w:szCs w:val="24"/>
        </w:rPr>
      </w:pPr>
      <w:r w:rsidRPr="00E1600C">
        <w:rPr>
          <w:rFonts w:ascii="Calibri" w:hAnsi="Calibri" w:cs="Calibri"/>
          <w:b/>
          <w:bCs/>
          <w:color w:val="5B9BD5" w:themeColor="accent1"/>
          <w:sz w:val="24"/>
          <w:szCs w:val="24"/>
        </w:rPr>
        <w:t xml:space="preserve">Instrumento para </w:t>
      </w:r>
      <w:r w:rsidR="00205D55">
        <w:rPr>
          <w:rFonts w:ascii="Calibri" w:hAnsi="Calibri" w:cs="Calibri"/>
          <w:b/>
          <w:bCs/>
          <w:color w:val="5B9BD5" w:themeColor="accent1"/>
          <w:sz w:val="24"/>
          <w:szCs w:val="24"/>
        </w:rPr>
        <w:t xml:space="preserve">la </w:t>
      </w:r>
      <w:r w:rsidR="00DC3CF3">
        <w:rPr>
          <w:rFonts w:ascii="Calibri" w:hAnsi="Calibri" w:cs="Calibri"/>
          <w:b/>
          <w:bCs/>
          <w:color w:val="5B9BD5" w:themeColor="accent1"/>
          <w:sz w:val="24"/>
          <w:szCs w:val="24"/>
        </w:rPr>
        <w:t>E</w:t>
      </w:r>
      <w:r w:rsidRPr="00E1600C">
        <w:rPr>
          <w:rFonts w:ascii="Calibri" w:hAnsi="Calibri" w:cs="Calibri"/>
          <w:b/>
          <w:bCs/>
          <w:color w:val="5B9BD5" w:themeColor="accent1"/>
          <w:sz w:val="24"/>
          <w:szCs w:val="24"/>
        </w:rPr>
        <w:t>valu</w:t>
      </w:r>
      <w:r w:rsidR="00205D55">
        <w:rPr>
          <w:rFonts w:ascii="Calibri" w:hAnsi="Calibri" w:cs="Calibri"/>
          <w:b/>
          <w:bCs/>
          <w:color w:val="5B9BD5" w:themeColor="accent1"/>
          <w:sz w:val="24"/>
          <w:szCs w:val="24"/>
        </w:rPr>
        <w:t xml:space="preserve">ación del </w:t>
      </w:r>
      <w:r w:rsidR="00DC3CF3">
        <w:rPr>
          <w:rFonts w:ascii="Calibri" w:hAnsi="Calibri" w:cs="Calibri"/>
          <w:b/>
          <w:bCs/>
          <w:color w:val="5B9BD5" w:themeColor="accent1"/>
          <w:sz w:val="24"/>
          <w:szCs w:val="24"/>
        </w:rPr>
        <w:t>E</w:t>
      </w:r>
      <w:r w:rsidR="00FB60CB">
        <w:rPr>
          <w:rFonts w:ascii="Calibri" w:hAnsi="Calibri" w:cs="Calibri"/>
          <w:b/>
          <w:bCs/>
          <w:color w:val="5B9BD5" w:themeColor="accent1"/>
          <w:sz w:val="24"/>
          <w:szCs w:val="24"/>
        </w:rPr>
        <w:t>nsayo</w:t>
      </w:r>
      <w:r w:rsidR="00DC3CF3">
        <w:rPr>
          <w:rFonts w:ascii="Calibri" w:hAnsi="Calibri" w:cs="Calibri"/>
          <w:b/>
          <w:bCs/>
          <w:color w:val="5B9BD5" w:themeColor="accent1"/>
          <w:sz w:val="24"/>
          <w:szCs w:val="24"/>
        </w:rPr>
        <w:t xml:space="preserve"> Científico</w:t>
      </w:r>
    </w:p>
    <w:p w14:paraId="7C8FBF82" w14:textId="77777777" w:rsidR="00466CA5" w:rsidRPr="00E1600C" w:rsidRDefault="00466CA5" w:rsidP="00E1600C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3119"/>
        <w:gridCol w:w="7371"/>
      </w:tblGrid>
      <w:tr w:rsidR="00FB00CD" w14:paraId="295561C5" w14:textId="77777777" w:rsidTr="006F5356">
        <w:tc>
          <w:tcPr>
            <w:tcW w:w="10490" w:type="dxa"/>
            <w:gridSpan w:val="2"/>
          </w:tcPr>
          <w:p w14:paraId="35842392" w14:textId="23D572C5" w:rsidR="00FB00CD" w:rsidRPr="00555102" w:rsidRDefault="00FB00CD" w:rsidP="00FB00CD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555102">
              <w:rPr>
                <w:rFonts w:ascii="Calibri" w:hAnsi="Calibri" w:cs="Calibri"/>
                <w:b/>
                <w:bCs/>
                <w:color w:val="5B9BD5" w:themeColor="accent1"/>
              </w:rPr>
              <w:t>Datos generales</w:t>
            </w:r>
          </w:p>
        </w:tc>
      </w:tr>
      <w:tr w:rsidR="00FB00CD" w14:paraId="2E9BB1D8" w14:textId="77777777" w:rsidTr="00FB00CD">
        <w:tc>
          <w:tcPr>
            <w:tcW w:w="3119" w:type="dxa"/>
          </w:tcPr>
          <w:p w14:paraId="49344C00" w14:textId="6C7A7F17" w:rsidR="00FB00CD" w:rsidRPr="00E1600C" w:rsidRDefault="00FB00CD" w:rsidP="00FB00CD">
            <w:pPr>
              <w:contextualSpacing/>
              <w:jc w:val="both"/>
              <w:rPr>
                <w:rFonts w:ascii="Calibri" w:hAnsi="Calibri" w:cs="Calibri"/>
              </w:rPr>
            </w:pPr>
            <w:r w:rsidRPr="00E1600C">
              <w:rPr>
                <w:rFonts w:ascii="Calibri" w:hAnsi="Calibri" w:cs="Calibri"/>
              </w:rPr>
              <w:t xml:space="preserve">Título del </w:t>
            </w:r>
            <w:r w:rsidR="00C7783C">
              <w:rPr>
                <w:rFonts w:ascii="Calibri" w:hAnsi="Calibri" w:cs="Calibri"/>
              </w:rPr>
              <w:t>ensayo</w:t>
            </w:r>
            <w:r w:rsidRPr="00E1600C">
              <w:rPr>
                <w:rFonts w:ascii="Calibri" w:hAnsi="Calibri" w:cs="Calibri"/>
              </w:rPr>
              <w:t xml:space="preserve"> </w:t>
            </w:r>
            <w:r w:rsidR="00C7783C">
              <w:rPr>
                <w:rFonts w:ascii="Calibri" w:hAnsi="Calibri" w:cs="Calibri"/>
              </w:rPr>
              <w:t>c</w:t>
            </w:r>
            <w:r w:rsidRPr="00E1600C">
              <w:rPr>
                <w:rFonts w:ascii="Calibri" w:hAnsi="Calibri" w:cs="Calibri"/>
              </w:rPr>
              <w:t>ientífico:</w:t>
            </w:r>
            <w:r w:rsidRPr="00E1600C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44ACC3DA" w14:textId="77777777" w:rsidR="00FB00CD" w:rsidRDefault="00FB00CD" w:rsidP="00FB00CD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7371" w:type="dxa"/>
          </w:tcPr>
          <w:p w14:paraId="32E24C73" w14:textId="77777777" w:rsidR="00FB00CD" w:rsidRDefault="00FB00CD" w:rsidP="00E1600C">
            <w:pPr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FB00CD" w14:paraId="391A144C" w14:textId="77777777" w:rsidTr="00FB00CD">
        <w:tc>
          <w:tcPr>
            <w:tcW w:w="3119" w:type="dxa"/>
          </w:tcPr>
          <w:p w14:paraId="74C3BC54" w14:textId="39F62EF1" w:rsidR="00FB00CD" w:rsidRPr="00E1600C" w:rsidRDefault="00FB00CD" w:rsidP="00FB00CD">
            <w:pPr>
              <w:contextualSpacing/>
              <w:jc w:val="both"/>
              <w:rPr>
                <w:rFonts w:ascii="Calibri" w:hAnsi="Calibri" w:cs="Calibri"/>
              </w:rPr>
            </w:pPr>
            <w:r w:rsidRPr="00E1600C">
              <w:rPr>
                <w:rFonts w:ascii="Calibri" w:hAnsi="Calibri" w:cs="Calibri"/>
              </w:rPr>
              <w:t xml:space="preserve">Nombre persona </w:t>
            </w:r>
            <w:r w:rsidR="00C7783C">
              <w:rPr>
                <w:rFonts w:ascii="Calibri" w:hAnsi="Calibri" w:cs="Calibri"/>
              </w:rPr>
              <w:t>e</w:t>
            </w:r>
            <w:r w:rsidRPr="00E1600C">
              <w:rPr>
                <w:rFonts w:ascii="Calibri" w:hAnsi="Calibri" w:cs="Calibri"/>
              </w:rPr>
              <w:t xml:space="preserve">valuadora: </w:t>
            </w:r>
          </w:p>
          <w:p w14:paraId="26026BAF" w14:textId="77777777" w:rsidR="00FB00CD" w:rsidRDefault="00FB00CD" w:rsidP="00FB00CD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7371" w:type="dxa"/>
          </w:tcPr>
          <w:p w14:paraId="45E9E59A" w14:textId="77777777" w:rsidR="00FB00CD" w:rsidRDefault="00FB00CD" w:rsidP="00E1600C">
            <w:pPr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FB00CD" w14:paraId="59AC0123" w14:textId="77777777" w:rsidTr="00FB00CD">
        <w:tc>
          <w:tcPr>
            <w:tcW w:w="3119" w:type="dxa"/>
          </w:tcPr>
          <w:p w14:paraId="7E8AC17B" w14:textId="77777777" w:rsidR="00FB00CD" w:rsidRPr="00E1600C" w:rsidRDefault="00FB00CD" w:rsidP="00FB00CD">
            <w:pPr>
              <w:contextualSpacing/>
              <w:jc w:val="both"/>
              <w:rPr>
                <w:rFonts w:ascii="Calibri" w:hAnsi="Calibri" w:cs="Calibri"/>
              </w:rPr>
            </w:pPr>
            <w:r w:rsidRPr="00E1600C">
              <w:rPr>
                <w:rFonts w:ascii="Calibri" w:hAnsi="Calibri" w:cs="Calibri"/>
              </w:rPr>
              <w:t xml:space="preserve">Fecha de revisión: </w:t>
            </w:r>
          </w:p>
          <w:p w14:paraId="388968CC" w14:textId="77777777" w:rsidR="00FB00CD" w:rsidRDefault="00FB00CD" w:rsidP="00FB00CD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7371" w:type="dxa"/>
          </w:tcPr>
          <w:p w14:paraId="0A863500" w14:textId="77777777" w:rsidR="00FB00CD" w:rsidRDefault="00FB00CD" w:rsidP="00E1600C">
            <w:pPr>
              <w:contextualSpacing/>
              <w:jc w:val="both"/>
              <w:rPr>
                <w:rFonts w:ascii="Calibri" w:hAnsi="Calibri" w:cs="Calibri"/>
              </w:rPr>
            </w:pPr>
          </w:p>
        </w:tc>
      </w:tr>
    </w:tbl>
    <w:p w14:paraId="374ECC11" w14:textId="779D8ABB" w:rsidR="00E1600C" w:rsidRPr="00E1600C" w:rsidRDefault="00E1600C" w:rsidP="00E1600C">
      <w:pPr>
        <w:keepNext/>
        <w:keepLines/>
        <w:spacing w:before="200" w:after="0" w:line="276" w:lineRule="auto"/>
        <w:outlineLvl w:val="1"/>
        <w:rPr>
          <w:rFonts w:ascii="Calibri" w:eastAsia="Times New Roman" w:hAnsi="Calibri" w:cs="Calibri"/>
          <w:b/>
          <w:bCs/>
          <w:color w:val="4F81BD"/>
          <w:sz w:val="24"/>
          <w:szCs w:val="24"/>
          <w:lang w:eastAsia="es-C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992"/>
        <w:gridCol w:w="992"/>
        <w:gridCol w:w="993"/>
        <w:gridCol w:w="2693"/>
      </w:tblGrid>
      <w:tr w:rsidR="00394A62" w:rsidRPr="00E1600C" w14:paraId="2021E3F2" w14:textId="77777777" w:rsidTr="00047C62">
        <w:tc>
          <w:tcPr>
            <w:tcW w:w="10490" w:type="dxa"/>
            <w:gridSpan w:val="5"/>
            <w:vAlign w:val="center"/>
          </w:tcPr>
          <w:p w14:paraId="0DD7854F" w14:textId="75CB208E" w:rsidR="00394A62" w:rsidRPr="00E84AEA" w:rsidRDefault="00394A62" w:rsidP="00FB00CD">
            <w:pPr>
              <w:pStyle w:val="Prrafodelista"/>
              <w:numPr>
                <w:ilvl w:val="0"/>
                <w:numId w:val="32"/>
              </w:num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84AEA">
              <w:rPr>
                <w:rFonts w:ascii="Calibri" w:eastAsia="Times New Roman" w:hAnsi="Calibri" w:cs="Calibri"/>
                <w:b/>
                <w:bCs/>
                <w:color w:val="4F81BD"/>
                <w:sz w:val="24"/>
                <w:szCs w:val="24"/>
                <w:lang w:eastAsia="es-CR"/>
              </w:rPr>
              <w:t>Título, resumen y palabras clave</w:t>
            </w:r>
          </w:p>
        </w:tc>
      </w:tr>
      <w:tr w:rsidR="0004222B" w:rsidRPr="00E1600C" w14:paraId="0DF2E8C9" w14:textId="77777777" w:rsidTr="0004222B">
        <w:tc>
          <w:tcPr>
            <w:tcW w:w="4820" w:type="dxa"/>
            <w:vAlign w:val="center"/>
          </w:tcPr>
          <w:p w14:paraId="64F77ABF" w14:textId="77777777" w:rsidR="00E1600C" w:rsidRPr="00E1600C" w:rsidRDefault="00E1600C" w:rsidP="00BF1A1C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Criterio</w:t>
            </w:r>
          </w:p>
        </w:tc>
        <w:tc>
          <w:tcPr>
            <w:tcW w:w="992" w:type="dxa"/>
            <w:vAlign w:val="center"/>
          </w:tcPr>
          <w:p w14:paraId="052CD1AC" w14:textId="03445587" w:rsidR="00E1600C" w:rsidRPr="00E1600C" w:rsidRDefault="00E1600C" w:rsidP="00BF1A1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Cumple</w:t>
            </w:r>
            <w:r w:rsidR="00782AA7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 xml:space="preserve"> total-mente</w:t>
            </w: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374769F" w14:textId="258F8F97" w:rsidR="00E1600C" w:rsidRPr="00E1600C" w:rsidRDefault="00E1600C" w:rsidP="00BF1A1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Cumple parcial</w:t>
            </w:r>
            <w:r w:rsidR="00782AA7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-</w:t>
            </w: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mente</w:t>
            </w:r>
          </w:p>
        </w:tc>
        <w:tc>
          <w:tcPr>
            <w:tcW w:w="993" w:type="dxa"/>
            <w:vAlign w:val="center"/>
          </w:tcPr>
          <w:p w14:paraId="45F78203" w14:textId="77777777" w:rsidR="00E1600C" w:rsidRPr="00E1600C" w:rsidRDefault="00E1600C" w:rsidP="00BF1A1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No cumple</w:t>
            </w:r>
          </w:p>
        </w:tc>
        <w:tc>
          <w:tcPr>
            <w:tcW w:w="2693" w:type="dxa"/>
            <w:vAlign w:val="center"/>
          </w:tcPr>
          <w:p w14:paraId="4343752C" w14:textId="77777777" w:rsidR="00E1600C" w:rsidRPr="00E1600C" w:rsidRDefault="00E1600C" w:rsidP="00BF1A1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Observaciones</w:t>
            </w:r>
          </w:p>
        </w:tc>
      </w:tr>
      <w:tr w:rsidR="0004222B" w:rsidRPr="00E1600C" w14:paraId="4C9A9A27" w14:textId="77777777" w:rsidTr="0004222B">
        <w:tc>
          <w:tcPr>
            <w:tcW w:w="4820" w:type="dxa"/>
          </w:tcPr>
          <w:p w14:paraId="3AD92BA8" w14:textId="31809986" w:rsidR="00E1600C" w:rsidRPr="00E1600C" w:rsidRDefault="00D562B3" w:rsidP="00DB28B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D562B3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El título es pertinente, específico y refleja claramente el contenido y la tesis central del ensayo.</w:t>
            </w:r>
          </w:p>
        </w:tc>
        <w:tc>
          <w:tcPr>
            <w:tcW w:w="992" w:type="dxa"/>
          </w:tcPr>
          <w:p w14:paraId="386C8E32" w14:textId="77777777" w:rsidR="00E1600C" w:rsidRPr="00E1600C" w:rsidRDefault="00E1600C" w:rsidP="00DB28B3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3797D68D" w14:textId="77777777" w:rsidR="00E1600C" w:rsidRPr="00E1600C" w:rsidRDefault="00E1600C" w:rsidP="00DB28B3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570EB683" w14:textId="77777777" w:rsidR="00E1600C" w:rsidRPr="00E1600C" w:rsidRDefault="00E1600C" w:rsidP="00DB28B3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6A7CB0E1" w14:textId="77777777" w:rsidR="00E1600C" w:rsidRPr="00E1600C" w:rsidRDefault="00E1600C" w:rsidP="00DB28B3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04222B" w:rsidRPr="00E1600C" w14:paraId="24AC2DDD" w14:textId="77777777" w:rsidTr="0004222B">
        <w:tc>
          <w:tcPr>
            <w:tcW w:w="4820" w:type="dxa"/>
          </w:tcPr>
          <w:p w14:paraId="6218B204" w14:textId="72180661" w:rsidR="00E1600C" w:rsidRPr="00E1600C" w:rsidRDefault="00D562B3" w:rsidP="00DB28B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D562B3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El resumen incluye el objetivo o propósito del ensayo, el posicionamiento teórico y el aporte central.</w:t>
            </w:r>
          </w:p>
        </w:tc>
        <w:tc>
          <w:tcPr>
            <w:tcW w:w="992" w:type="dxa"/>
          </w:tcPr>
          <w:p w14:paraId="68723A36" w14:textId="77777777" w:rsidR="00E1600C" w:rsidRPr="00E1600C" w:rsidRDefault="00E1600C" w:rsidP="00DB28B3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01302601" w14:textId="77777777" w:rsidR="00E1600C" w:rsidRPr="00E1600C" w:rsidRDefault="00E1600C" w:rsidP="00DB28B3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2F2E958F" w14:textId="77777777" w:rsidR="00E1600C" w:rsidRPr="00E1600C" w:rsidRDefault="00E1600C" w:rsidP="00DB28B3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292C5456" w14:textId="77777777" w:rsidR="00E1600C" w:rsidRPr="00E1600C" w:rsidRDefault="00E1600C" w:rsidP="00DB28B3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04222B" w:rsidRPr="00E1600C" w14:paraId="341763FC" w14:textId="77777777" w:rsidTr="0004222B">
        <w:tc>
          <w:tcPr>
            <w:tcW w:w="4820" w:type="dxa"/>
          </w:tcPr>
          <w:p w14:paraId="7C684578" w14:textId="23582449" w:rsidR="00E1600C" w:rsidRPr="00E1600C" w:rsidRDefault="00D562B3" w:rsidP="00DB28B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D562B3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Se presentan palabras clave pertinentes, alineadas con el contenido del ensayo</w:t>
            </w:r>
            <w:r w:rsidR="00E1600C"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.</w:t>
            </w:r>
          </w:p>
        </w:tc>
        <w:tc>
          <w:tcPr>
            <w:tcW w:w="992" w:type="dxa"/>
          </w:tcPr>
          <w:p w14:paraId="473E0E68" w14:textId="77777777" w:rsidR="00E1600C" w:rsidRPr="00E1600C" w:rsidRDefault="00E1600C" w:rsidP="00DB28B3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32BB8D1D" w14:textId="77777777" w:rsidR="00E1600C" w:rsidRPr="00E1600C" w:rsidRDefault="00E1600C" w:rsidP="00DB28B3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60216980" w14:textId="77777777" w:rsidR="00E1600C" w:rsidRPr="00E1600C" w:rsidRDefault="00E1600C" w:rsidP="00DB28B3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7CD936C7" w14:textId="77777777" w:rsidR="00E1600C" w:rsidRPr="00E1600C" w:rsidRDefault="00E1600C" w:rsidP="00DB28B3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8C028D" w:rsidRPr="00E1600C" w14:paraId="05C31DC9" w14:textId="77777777" w:rsidTr="006D3564">
        <w:tc>
          <w:tcPr>
            <w:tcW w:w="10490" w:type="dxa"/>
            <w:gridSpan w:val="5"/>
          </w:tcPr>
          <w:p w14:paraId="4E9002AA" w14:textId="646401A1" w:rsidR="008C028D" w:rsidRPr="00E1600C" w:rsidRDefault="008C028D" w:rsidP="00FB00C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b/>
                <w:bCs/>
                <w:color w:val="4F81BD"/>
                <w:sz w:val="24"/>
                <w:szCs w:val="24"/>
                <w:lang w:eastAsia="es-CR"/>
              </w:rPr>
              <w:t>2. Introducción</w:t>
            </w:r>
          </w:p>
        </w:tc>
      </w:tr>
      <w:tr w:rsidR="008C028D" w:rsidRPr="00E1600C" w14:paraId="5E40D218" w14:textId="77777777" w:rsidTr="0004222B">
        <w:tc>
          <w:tcPr>
            <w:tcW w:w="4820" w:type="dxa"/>
          </w:tcPr>
          <w:p w14:paraId="0CEDAD6C" w14:textId="7740DC52" w:rsidR="008C028D" w:rsidRPr="00E1600C" w:rsidRDefault="00D562B3" w:rsidP="008C028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D562B3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La introducción presenta el tema o problema de manera contextualizada y delimitada.</w:t>
            </w:r>
          </w:p>
        </w:tc>
        <w:tc>
          <w:tcPr>
            <w:tcW w:w="992" w:type="dxa"/>
          </w:tcPr>
          <w:p w14:paraId="1522D33E" w14:textId="77777777" w:rsidR="008C028D" w:rsidRPr="00E1600C" w:rsidRDefault="008C028D" w:rsidP="008C028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740E9E2E" w14:textId="77777777" w:rsidR="008C028D" w:rsidRPr="00E1600C" w:rsidRDefault="008C028D" w:rsidP="008C028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6FD72E70" w14:textId="77777777" w:rsidR="008C028D" w:rsidRPr="00E1600C" w:rsidRDefault="008C028D" w:rsidP="008C028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2D1D75E6" w14:textId="77777777" w:rsidR="008C028D" w:rsidRPr="00E1600C" w:rsidRDefault="008C028D" w:rsidP="008C028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8C028D" w:rsidRPr="00E1600C" w14:paraId="5980B866" w14:textId="77777777" w:rsidTr="0004222B">
        <w:tc>
          <w:tcPr>
            <w:tcW w:w="4820" w:type="dxa"/>
          </w:tcPr>
          <w:p w14:paraId="5AD25D95" w14:textId="37E040E0" w:rsidR="008C028D" w:rsidRPr="00E1600C" w:rsidRDefault="00D562B3" w:rsidP="008C028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D562B3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Se explicita el propósito u objetivo del ensayo.</w:t>
            </w:r>
          </w:p>
        </w:tc>
        <w:tc>
          <w:tcPr>
            <w:tcW w:w="992" w:type="dxa"/>
          </w:tcPr>
          <w:p w14:paraId="535D0E92" w14:textId="77777777" w:rsidR="008C028D" w:rsidRPr="00E1600C" w:rsidRDefault="008C028D" w:rsidP="008C028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3404D107" w14:textId="77777777" w:rsidR="008C028D" w:rsidRPr="00E1600C" w:rsidRDefault="008C028D" w:rsidP="008C028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37D3D927" w14:textId="77777777" w:rsidR="008C028D" w:rsidRPr="00E1600C" w:rsidRDefault="008C028D" w:rsidP="008C028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553E7E50" w14:textId="77777777" w:rsidR="008C028D" w:rsidRPr="00E1600C" w:rsidRDefault="008C028D" w:rsidP="008C028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8C028D" w:rsidRPr="00E1600C" w14:paraId="0E2C75AD" w14:textId="77777777" w:rsidTr="0004222B">
        <w:tc>
          <w:tcPr>
            <w:tcW w:w="4820" w:type="dxa"/>
          </w:tcPr>
          <w:p w14:paraId="3596DD6F" w14:textId="53231EC0" w:rsidR="008C028D" w:rsidRPr="00E1600C" w:rsidRDefault="00D562B3" w:rsidP="008C028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D562B3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Se anuncia la tesis, idea fuerza o postura central del texto.</w:t>
            </w:r>
          </w:p>
        </w:tc>
        <w:tc>
          <w:tcPr>
            <w:tcW w:w="992" w:type="dxa"/>
          </w:tcPr>
          <w:p w14:paraId="77B9C65C" w14:textId="77777777" w:rsidR="008C028D" w:rsidRPr="00E1600C" w:rsidRDefault="008C028D" w:rsidP="008C028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2CFBABDD" w14:textId="77777777" w:rsidR="008C028D" w:rsidRPr="00E1600C" w:rsidRDefault="008C028D" w:rsidP="008C028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4DFCFB40" w14:textId="77777777" w:rsidR="008C028D" w:rsidRPr="00E1600C" w:rsidRDefault="008C028D" w:rsidP="008C028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7D3FA867" w14:textId="77777777" w:rsidR="008C028D" w:rsidRPr="00E1600C" w:rsidRDefault="008C028D" w:rsidP="008C028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D562B3" w:rsidRPr="00E1600C" w14:paraId="42FAF69E" w14:textId="77777777" w:rsidTr="0004222B">
        <w:tc>
          <w:tcPr>
            <w:tcW w:w="4820" w:type="dxa"/>
          </w:tcPr>
          <w:p w14:paraId="76E097EC" w14:textId="27802EA9" w:rsidR="00D562B3" w:rsidRPr="00E1600C" w:rsidRDefault="00D562B3" w:rsidP="008C028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D562B3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Se ubica un marco conceptual inicial pertinente para orientar la lectura del ensayo.</w:t>
            </w:r>
          </w:p>
        </w:tc>
        <w:tc>
          <w:tcPr>
            <w:tcW w:w="992" w:type="dxa"/>
          </w:tcPr>
          <w:p w14:paraId="21312396" w14:textId="77777777" w:rsidR="00D562B3" w:rsidRPr="00E1600C" w:rsidRDefault="00D562B3" w:rsidP="008C028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752EE5DD" w14:textId="77777777" w:rsidR="00D562B3" w:rsidRPr="00E1600C" w:rsidRDefault="00D562B3" w:rsidP="008C028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23354E37" w14:textId="77777777" w:rsidR="00D562B3" w:rsidRPr="00E1600C" w:rsidRDefault="00D562B3" w:rsidP="008C028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4F06626E" w14:textId="77777777" w:rsidR="00D562B3" w:rsidRPr="00E1600C" w:rsidRDefault="00D562B3" w:rsidP="008C028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5B76FF" w:rsidRPr="00E1600C" w14:paraId="3F8BBE37" w14:textId="77777777" w:rsidTr="00927268">
        <w:tc>
          <w:tcPr>
            <w:tcW w:w="10490" w:type="dxa"/>
            <w:gridSpan w:val="5"/>
          </w:tcPr>
          <w:p w14:paraId="7CB825B6" w14:textId="543C6E04" w:rsidR="005B76FF" w:rsidRPr="00E1600C" w:rsidRDefault="005B76FF" w:rsidP="00FB00C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b/>
                <w:bCs/>
                <w:color w:val="4F81BD"/>
                <w:sz w:val="24"/>
                <w:szCs w:val="24"/>
                <w:lang w:eastAsia="es-CR"/>
              </w:rPr>
              <w:t xml:space="preserve">3. </w:t>
            </w:r>
            <w:r w:rsidR="00D562B3">
              <w:rPr>
                <w:rFonts w:ascii="Calibri" w:eastAsia="Times New Roman" w:hAnsi="Calibri" w:cs="Calibri"/>
                <w:b/>
                <w:bCs/>
                <w:color w:val="4F81BD"/>
                <w:sz w:val="24"/>
                <w:szCs w:val="24"/>
                <w:lang w:eastAsia="es-CR"/>
              </w:rPr>
              <w:t>Posicionamiento teórico del ensayo</w:t>
            </w:r>
          </w:p>
        </w:tc>
      </w:tr>
      <w:tr w:rsidR="005B76FF" w:rsidRPr="00E1600C" w14:paraId="08F079C7" w14:textId="77777777" w:rsidTr="0004222B">
        <w:tc>
          <w:tcPr>
            <w:tcW w:w="4820" w:type="dxa"/>
          </w:tcPr>
          <w:p w14:paraId="057880C8" w14:textId="0753A5FC" w:rsidR="005B76FF" w:rsidRPr="00E1600C" w:rsidRDefault="00D562B3" w:rsidP="005B76F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D562B3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El ensayo presenta un posicionamiento teórico explícito, coherente y defendible.</w:t>
            </w:r>
          </w:p>
        </w:tc>
        <w:tc>
          <w:tcPr>
            <w:tcW w:w="992" w:type="dxa"/>
          </w:tcPr>
          <w:p w14:paraId="7AF118F2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0E570722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3BB969B6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53193419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5B76FF" w:rsidRPr="00E1600C" w14:paraId="4371CE23" w14:textId="77777777" w:rsidTr="0004222B">
        <w:tc>
          <w:tcPr>
            <w:tcW w:w="4820" w:type="dxa"/>
          </w:tcPr>
          <w:p w14:paraId="360374CE" w14:textId="12B9DD7C" w:rsidR="005B76FF" w:rsidRPr="00E1600C" w:rsidRDefault="00D562B3" w:rsidP="005B76F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D562B3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Los conceptos centrales están claramente definidos y delimitados.</w:t>
            </w:r>
          </w:p>
        </w:tc>
        <w:tc>
          <w:tcPr>
            <w:tcW w:w="992" w:type="dxa"/>
          </w:tcPr>
          <w:p w14:paraId="3DA4E1FF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797EC156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0ECBE7F2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3F8DF160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5B76FF" w:rsidRPr="00E1600C" w14:paraId="0325714E" w14:textId="77777777" w:rsidTr="0004222B">
        <w:tc>
          <w:tcPr>
            <w:tcW w:w="4820" w:type="dxa"/>
          </w:tcPr>
          <w:p w14:paraId="33AFB43B" w14:textId="67F1A4A8" w:rsidR="005B76FF" w:rsidRPr="00E1600C" w:rsidRDefault="00D562B3" w:rsidP="005B76F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D562B3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El posicionamiento se mantiene de forma consistente a lo largo del texto.</w:t>
            </w:r>
          </w:p>
        </w:tc>
        <w:tc>
          <w:tcPr>
            <w:tcW w:w="992" w:type="dxa"/>
          </w:tcPr>
          <w:p w14:paraId="76A20CE1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41D4FE96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23379B3C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274AFF00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5B76FF" w:rsidRPr="00E1600C" w14:paraId="0AF560FF" w14:textId="77777777" w:rsidTr="0004222B">
        <w:tc>
          <w:tcPr>
            <w:tcW w:w="4820" w:type="dxa"/>
          </w:tcPr>
          <w:p w14:paraId="77ECE998" w14:textId="207C89AD" w:rsidR="005B76FF" w:rsidRPr="00E1600C" w:rsidRDefault="00D562B3" w:rsidP="005B76F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D562B3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Existe correspondencia entre la postura del autor, el marco teórico citado y la argumentación desarrollada.</w:t>
            </w:r>
          </w:p>
        </w:tc>
        <w:tc>
          <w:tcPr>
            <w:tcW w:w="992" w:type="dxa"/>
          </w:tcPr>
          <w:p w14:paraId="56CA5471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2B16665E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1561EC88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68BBE2B6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5B76FF" w:rsidRPr="00E1600C" w14:paraId="1C06805A" w14:textId="77777777" w:rsidTr="000A0238">
        <w:tc>
          <w:tcPr>
            <w:tcW w:w="10490" w:type="dxa"/>
            <w:gridSpan w:val="5"/>
          </w:tcPr>
          <w:p w14:paraId="1BAECD4B" w14:textId="61C0688A" w:rsidR="005B76FF" w:rsidRPr="00E1600C" w:rsidRDefault="005B76FF" w:rsidP="00FB00C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b/>
                <w:bCs/>
                <w:color w:val="4F81BD"/>
                <w:sz w:val="24"/>
                <w:szCs w:val="24"/>
                <w:lang w:eastAsia="es-CR"/>
              </w:rPr>
              <w:lastRenderedPageBreak/>
              <w:t>4</w:t>
            </w:r>
            <w:r w:rsidR="00D562B3">
              <w:rPr>
                <w:rFonts w:ascii="Calibri" w:eastAsia="Times New Roman" w:hAnsi="Calibri" w:cs="Calibri"/>
                <w:b/>
                <w:bCs/>
                <w:color w:val="4F81BD"/>
                <w:sz w:val="24"/>
                <w:szCs w:val="24"/>
                <w:lang w:eastAsia="es-CR"/>
              </w:rPr>
              <w:t>. Desarrollo argumentativo</w:t>
            </w:r>
          </w:p>
        </w:tc>
      </w:tr>
      <w:tr w:rsidR="00B22260" w:rsidRPr="00E1600C" w14:paraId="65A8B3E7" w14:textId="77777777" w:rsidTr="0004222B">
        <w:tc>
          <w:tcPr>
            <w:tcW w:w="4820" w:type="dxa"/>
          </w:tcPr>
          <w:p w14:paraId="29F159F6" w14:textId="02E3FA71" w:rsidR="00B22260" w:rsidRPr="00E1600C" w:rsidRDefault="00D562B3" w:rsidP="00B222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D562B3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El desarrollo del ensayo presenta una secuencia lógica y organizada de ideas.</w:t>
            </w:r>
          </w:p>
        </w:tc>
        <w:tc>
          <w:tcPr>
            <w:tcW w:w="992" w:type="dxa"/>
          </w:tcPr>
          <w:p w14:paraId="2B14EF5C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5D2F70B7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00040396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350A4292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B22260" w:rsidRPr="00E1600C" w14:paraId="06170FF5" w14:textId="77777777" w:rsidTr="0004222B">
        <w:tc>
          <w:tcPr>
            <w:tcW w:w="4820" w:type="dxa"/>
          </w:tcPr>
          <w:p w14:paraId="49C3F6A8" w14:textId="5D1EAE0E" w:rsidR="00B22260" w:rsidRPr="00E1600C" w:rsidRDefault="00D562B3" w:rsidP="00B222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D562B3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Los párrafos desarrollan una idea central y contribuyen al argumento global.</w:t>
            </w:r>
          </w:p>
        </w:tc>
        <w:tc>
          <w:tcPr>
            <w:tcW w:w="992" w:type="dxa"/>
          </w:tcPr>
          <w:p w14:paraId="7DDA561B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3C264A29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23F7E694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785593E1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B22260" w:rsidRPr="00E1600C" w14:paraId="49DDD09B" w14:textId="77777777" w:rsidTr="0004222B">
        <w:tc>
          <w:tcPr>
            <w:tcW w:w="4820" w:type="dxa"/>
          </w:tcPr>
          <w:p w14:paraId="4C9E01CC" w14:textId="6C956032" w:rsidR="00B22260" w:rsidRPr="00E1600C" w:rsidRDefault="00D562B3" w:rsidP="00B222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D562B3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Se emplean conectores y recursos discursivos que favorecen la cohesión y progresión textual.</w:t>
            </w:r>
          </w:p>
        </w:tc>
        <w:tc>
          <w:tcPr>
            <w:tcW w:w="992" w:type="dxa"/>
          </w:tcPr>
          <w:p w14:paraId="64B7BDB5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77F5B758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2887AF12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78540201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B22260" w:rsidRPr="00E1600C" w14:paraId="011E8889" w14:textId="77777777" w:rsidTr="0004222B">
        <w:tc>
          <w:tcPr>
            <w:tcW w:w="4820" w:type="dxa"/>
          </w:tcPr>
          <w:p w14:paraId="2485F1E0" w14:textId="0640D133" w:rsidR="00B22260" w:rsidRPr="00E1600C" w:rsidRDefault="00D562B3" w:rsidP="00B222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D562B3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La línea argumental se mantiene clara, sin contradicciones ni repeticiones innecesarias.</w:t>
            </w:r>
          </w:p>
        </w:tc>
        <w:tc>
          <w:tcPr>
            <w:tcW w:w="992" w:type="dxa"/>
          </w:tcPr>
          <w:p w14:paraId="419CD3A6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387066C4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4B23306A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200529BA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B22260" w:rsidRPr="00E1600C" w14:paraId="2F37D8D8" w14:textId="77777777" w:rsidTr="00DC726D">
        <w:tc>
          <w:tcPr>
            <w:tcW w:w="10490" w:type="dxa"/>
            <w:gridSpan w:val="5"/>
          </w:tcPr>
          <w:p w14:paraId="057D33C6" w14:textId="3DB6CB0B" w:rsidR="00B22260" w:rsidRPr="00E1600C" w:rsidRDefault="00B22260" w:rsidP="00FB00C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b/>
                <w:bCs/>
                <w:color w:val="4F81BD"/>
                <w:sz w:val="24"/>
                <w:szCs w:val="24"/>
                <w:lang w:eastAsia="es-CR"/>
              </w:rPr>
              <w:t xml:space="preserve">5. </w:t>
            </w:r>
            <w:r w:rsidR="00D562B3">
              <w:rPr>
                <w:rFonts w:ascii="Calibri" w:eastAsia="Times New Roman" w:hAnsi="Calibri" w:cs="Calibri"/>
                <w:b/>
                <w:bCs/>
                <w:color w:val="4F81BD"/>
                <w:sz w:val="24"/>
                <w:szCs w:val="24"/>
                <w:lang w:eastAsia="es-CR"/>
              </w:rPr>
              <w:t>Discusión del marco teórico</w:t>
            </w:r>
          </w:p>
        </w:tc>
      </w:tr>
      <w:tr w:rsidR="00B22260" w:rsidRPr="00E1600C" w14:paraId="75EA99F4" w14:textId="77777777" w:rsidTr="0004222B">
        <w:tc>
          <w:tcPr>
            <w:tcW w:w="4820" w:type="dxa"/>
          </w:tcPr>
          <w:p w14:paraId="41D92C72" w14:textId="569DDE34" w:rsidR="00B22260" w:rsidRPr="00E1600C" w:rsidRDefault="00D562B3" w:rsidP="00B222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D562B3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El marco teórico se utiliza de forma analítica y no solo descriptiva.</w:t>
            </w:r>
          </w:p>
        </w:tc>
        <w:tc>
          <w:tcPr>
            <w:tcW w:w="992" w:type="dxa"/>
          </w:tcPr>
          <w:p w14:paraId="438AE8DB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4313F26C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6F480368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38B79562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B22260" w:rsidRPr="00E1600C" w14:paraId="4C457FD6" w14:textId="77777777" w:rsidTr="0004222B">
        <w:tc>
          <w:tcPr>
            <w:tcW w:w="4820" w:type="dxa"/>
          </w:tcPr>
          <w:p w14:paraId="3A5B0A0A" w14:textId="27998AA6" w:rsidR="00B22260" w:rsidRPr="00E1600C" w:rsidRDefault="00D562B3" w:rsidP="00B222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D562B3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El ensayo relaciona explícitamente sus ideas con conceptos, autores o enfoques teóricos pertinentes.</w:t>
            </w:r>
          </w:p>
        </w:tc>
        <w:tc>
          <w:tcPr>
            <w:tcW w:w="992" w:type="dxa"/>
          </w:tcPr>
          <w:p w14:paraId="519CF268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0D0C5248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2CBD471C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745DC46D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B22260" w:rsidRPr="00E1600C" w14:paraId="63F957CB" w14:textId="77777777" w:rsidTr="0004222B">
        <w:tc>
          <w:tcPr>
            <w:tcW w:w="4820" w:type="dxa"/>
          </w:tcPr>
          <w:p w14:paraId="3119BE89" w14:textId="4A624BB5" w:rsidR="00B22260" w:rsidRPr="00E1600C" w:rsidRDefault="00D562B3" w:rsidP="00B222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D562B3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Se evidencian contrastes, interpretaciones o justificaciones entre autores, enfoques o perspectivas.</w:t>
            </w:r>
          </w:p>
        </w:tc>
        <w:tc>
          <w:tcPr>
            <w:tcW w:w="992" w:type="dxa"/>
          </w:tcPr>
          <w:p w14:paraId="43AF67C2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3B2C5D16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2FFBE624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6DB8C20D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D562B3" w:rsidRPr="00E1600C" w14:paraId="32F5EEB3" w14:textId="77777777" w:rsidTr="0004222B">
        <w:tc>
          <w:tcPr>
            <w:tcW w:w="4820" w:type="dxa"/>
          </w:tcPr>
          <w:p w14:paraId="76135B3C" w14:textId="00590983" w:rsidR="00D562B3" w:rsidRPr="00E1600C" w:rsidRDefault="00D562B3" w:rsidP="00B222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D562B3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La discusión teórica aporta implicaciones relevantes para el campo educativo o disciplinar.</w:t>
            </w:r>
          </w:p>
        </w:tc>
        <w:tc>
          <w:tcPr>
            <w:tcW w:w="992" w:type="dxa"/>
          </w:tcPr>
          <w:p w14:paraId="5F9FF8B1" w14:textId="77777777" w:rsidR="00D562B3" w:rsidRPr="00E1600C" w:rsidRDefault="00D562B3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17148DB9" w14:textId="77777777" w:rsidR="00D562B3" w:rsidRPr="00E1600C" w:rsidRDefault="00D562B3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0A8DA982" w14:textId="77777777" w:rsidR="00D562B3" w:rsidRPr="00E1600C" w:rsidRDefault="00D562B3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77AC95A6" w14:textId="77777777" w:rsidR="00D562B3" w:rsidRPr="00E1600C" w:rsidRDefault="00D562B3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B22260" w:rsidRPr="00E1600C" w14:paraId="64B99E24" w14:textId="77777777" w:rsidTr="00FE35F5">
        <w:tc>
          <w:tcPr>
            <w:tcW w:w="10490" w:type="dxa"/>
            <w:gridSpan w:val="5"/>
          </w:tcPr>
          <w:p w14:paraId="2D59AFCA" w14:textId="1CDE9870" w:rsidR="00B22260" w:rsidRPr="00E1600C" w:rsidRDefault="00D562B3" w:rsidP="00FB00C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>
              <w:rPr>
                <w:rFonts w:ascii="Calibri" w:eastAsia="Times New Roman" w:hAnsi="Calibri" w:cs="Calibri"/>
                <w:b/>
                <w:bCs/>
                <w:color w:val="4F81BD"/>
                <w:sz w:val="24"/>
                <w:szCs w:val="24"/>
                <w:lang w:eastAsia="es-CR"/>
              </w:rPr>
              <w:t>6. Conclusiones</w:t>
            </w:r>
          </w:p>
        </w:tc>
      </w:tr>
      <w:tr w:rsidR="00125B3D" w:rsidRPr="00E1600C" w14:paraId="1D635746" w14:textId="77777777" w:rsidTr="0004222B">
        <w:tc>
          <w:tcPr>
            <w:tcW w:w="4820" w:type="dxa"/>
          </w:tcPr>
          <w:p w14:paraId="773E60EC" w14:textId="19F4EC05" w:rsidR="00125B3D" w:rsidRPr="00E1600C" w:rsidRDefault="00D562B3" w:rsidP="00125B3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D562B3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Las conclusiones sintetizan la tesis y las principales razones desarrolladas en el ensayo.</w:t>
            </w:r>
          </w:p>
        </w:tc>
        <w:tc>
          <w:tcPr>
            <w:tcW w:w="992" w:type="dxa"/>
          </w:tcPr>
          <w:p w14:paraId="2F1942BC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7721E9A8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6B0DB72F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0839684F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125B3D" w:rsidRPr="00E1600C" w14:paraId="3C55FAA6" w14:textId="77777777" w:rsidTr="0004222B">
        <w:tc>
          <w:tcPr>
            <w:tcW w:w="4820" w:type="dxa"/>
          </w:tcPr>
          <w:p w14:paraId="7C2EA94A" w14:textId="1D10DEAD" w:rsidR="00125B3D" w:rsidRPr="00E1600C" w:rsidRDefault="00D562B3" w:rsidP="00125B3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D562B3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Las conclusiones son coherentes con la argumentación expuesta y no incorporan ideas ajenas al desarrollo.</w:t>
            </w:r>
          </w:p>
        </w:tc>
        <w:tc>
          <w:tcPr>
            <w:tcW w:w="992" w:type="dxa"/>
          </w:tcPr>
          <w:p w14:paraId="25217C9D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10B648E9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3C17DD20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7A8ADD3A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125B3D" w:rsidRPr="00E1600C" w14:paraId="3DE654FA" w14:textId="77777777" w:rsidTr="0004222B">
        <w:tc>
          <w:tcPr>
            <w:tcW w:w="4820" w:type="dxa"/>
          </w:tcPr>
          <w:p w14:paraId="0F9D83BF" w14:textId="166FBBAE" w:rsidR="00125B3D" w:rsidRPr="00E1600C" w:rsidRDefault="00D562B3" w:rsidP="00125B3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D562B3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Se explicita el aporte del ensayo al campo de estudio.</w:t>
            </w:r>
          </w:p>
        </w:tc>
        <w:tc>
          <w:tcPr>
            <w:tcW w:w="992" w:type="dxa"/>
          </w:tcPr>
          <w:p w14:paraId="28D3FFF8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680F8ECE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37E65A24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1B1CE0BC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125B3D" w:rsidRPr="00E1600C" w14:paraId="7F468236" w14:textId="77777777" w:rsidTr="0004222B">
        <w:tc>
          <w:tcPr>
            <w:tcW w:w="4820" w:type="dxa"/>
          </w:tcPr>
          <w:p w14:paraId="44F44E09" w14:textId="676F3AC9" w:rsidR="00125B3D" w:rsidRPr="00E1600C" w:rsidRDefault="00D562B3" w:rsidP="00125B3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D562B3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Se incluyen, cuando corresponde, implicaciones, recomendaciones, límites o proyecciones derivadas del análisis.</w:t>
            </w:r>
          </w:p>
        </w:tc>
        <w:tc>
          <w:tcPr>
            <w:tcW w:w="992" w:type="dxa"/>
          </w:tcPr>
          <w:p w14:paraId="6B627FAA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3CC89924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76A7C1A2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1CBC4F9A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D562B3" w:rsidRPr="00E1600C" w14:paraId="04B98A00" w14:textId="77777777" w:rsidTr="0099250E">
        <w:tc>
          <w:tcPr>
            <w:tcW w:w="10490" w:type="dxa"/>
            <w:gridSpan w:val="5"/>
          </w:tcPr>
          <w:p w14:paraId="6800E0B6" w14:textId="3246AF72" w:rsidR="00D562B3" w:rsidRPr="00E1600C" w:rsidRDefault="00D562B3" w:rsidP="00D562B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>
              <w:rPr>
                <w:rFonts w:ascii="Calibri" w:eastAsia="Times New Roman" w:hAnsi="Calibri" w:cs="Calibri"/>
                <w:b/>
                <w:bCs/>
                <w:color w:val="4F81BD"/>
                <w:sz w:val="24"/>
                <w:szCs w:val="24"/>
                <w:lang w:eastAsia="es-CR"/>
              </w:rPr>
              <w:t xml:space="preserve">7. Referencias y aspectos formales </w:t>
            </w:r>
          </w:p>
        </w:tc>
      </w:tr>
      <w:tr w:rsidR="00D562B3" w:rsidRPr="00E1600C" w14:paraId="6C9048BC" w14:textId="77777777" w:rsidTr="0004222B">
        <w:tc>
          <w:tcPr>
            <w:tcW w:w="4820" w:type="dxa"/>
          </w:tcPr>
          <w:p w14:paraId="6FE5F725" w14:textId="5FB9AF63" w:rsidR="00D562B3" w:rsidRPr="00D562B3" w:rsidRDefault="00D562B3" w:rsidP="00D562B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D562B3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Las citas y referencias siguen las normas APA 7.ª edición.</w:t>
            </w:r>
          </w:p>
        </w:tc>
        <w:tc>
          <w:tcPr>
            <w:tcW w:w="992" w:type="dxa"/>
          </w:tcPr>
          <w:p w14:paraId="64473FC0" w14:textId="77777777" w:rsidR="00D562B3" w:rsidRPr="00E1600C" w:rsidRDefault="00D562B3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1C658597" w14:textId="77777777" w:rsidR="00D562B3" w:rsidRPr="00E1600C" w:rsidRDefault="00D562B3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7DC2A75A" w14:textId="77777777" w:rsidR="00D562B3" w:rsidRPr="00E1600C" w:rsidRDefault="00D562B3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2F9B1C0F" w14:textId="77777777" w:rsidR="00D562B3" w:rsidRPr="00E1600C" w:rsidRDefault="00D562B3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D562B3" w:rsidRPr="00E1600C" w14:paraId="7EED52BE" w14:textId="77777777" w:rsidTr="0004222B">
        <w:tc>
          <w:tcPr>
            <w:tcW w:w="4820" w:type="dxa"/>
          </w:tcPr>
          <w:p w14:paraId="19E1819F" w14:textId="48AC4443" w:rsidR="00D562B3" w:rsidRPr="00D562B3" w:rsidRDefault="00D562B3" w:rsidP="00125B3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D562B3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Las fuentes utilizadas son pertinentes y suficientemente sólidas para sustentar el ensayo.</w:t>
            </w:r>
          </w:p>
        </w:tc>
        <w:tc>
          <w:tcPr>
            <w:tcW w:w="992" w:type="dxa"/>
          </w:tcPr>
          <w:p w14:paraId="7B3665F5" w14:textId="77777777" w:rsidR="00D562B3" w:rsidRPr="00E1600C" w:rsidRDefault="00D562B3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70F266DB" w14:textId="77777777" w:rsidR="00D562B3" w:rsidRPr="00E1600C" w:rsidRDefault="00D562B3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1E60CD55" w14:textId="77777777" w:rsidR="00D562B3" w:rsidRPr="00E1600C" w:rsidRDefault="00D562B3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02B1ED68" w14:textId="77777777" w:rsidR="00D562B3" w:rsidRPr="00E1600C" w:rsidRDefault="00D562B3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D562B3" w:rsidRPr="00E1600C" w14:paraId="3F9F67F7" w14:textId="77777777" w:rsidTr="0004222B">
        <w:tc>
          <w:tcPr>
            <w:tcW w:w="4820" w:type="dxa"/>
          </w:tcPr>
          <w:p w14:paraId="05887735" w14:textId="65E4B631" w:rsidR="00D562B3" w:rsidRPr="00D562B3" w:rsidRDefault="00D562B3" w:rsidP="00125B3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D562B3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La redacción del manuscrito es clara, coherente y académicamente adecuada.</w:t>
            </w:r>
          </w:p>
        </w:tc>
        <w:tc>
          <w:tcPr>
            <w:tcW w:w="992" w:type="dxa"/>
          </w:tcPr>
          <w:p w14:paraId="5F51DB62" w14:textId="77777777" w:rsidR="00D562B3" w:rsidRPr="00E1600C" w:rsidRDefault="00D562B3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625A221B" w14:textId="77777777" w:rsidR="00D562B3" w:rsidRPr="00E1600C" w:rsidRDefault="00D562B3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36DB480A" w14:textId="77777777" w:rsidR="00D562B3" w:rsidRPr="00E1600C" w:rsidRDefault="00D562B3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1567867F" w14:textId="77777777" w:rsidR="00D562B3" w:rsidRPr="00E1600C" w:rsidRDefault="00D562B3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D562B3" w:rsidRPr="00E1600C" w14:paraId="11E17111" w14:textId="77777777" w:rsidTr="0004222B">
        <w:tc>
          <w:tcPr>
            <w:tcW w:w="4820" w:type="dxa"/>
          </w:tcPr>
          <w:p w14:paraId="4EFC652E" w14:textId="2D8821BC" w:rsidR="00D562B3" w:rsidRPr="00D562B3" w:rsidRDefault="00D562B3" w:rsidP="00125B3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D562B3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lastRenderedPageBreak/>
              <w:t>El ensayo evidencia integridad académica y no presenta indicios de plagio ni uso inadecuado de herramientas de inteligencia artificial.</w:t>
            </w:r>
          </w:p>
        </w:tc>
        <w:tc>
          <w:tcPr>
            <w:tcW w:w="992" w:type="dxa"/>
          </w:tcPr>
          <w:p w14:paraId="43C26DFA" w14:textId="77777777" w:rsidR="00D562B3" w:rsidRPr="00E1600C" w:rsidRDefault="00D562B3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1501E89D" w14:textId="77777777" w:rsidR="00D562B3" w:rsidRPr="00E1600C" w:rsidRDefault="00D562B3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05458BE1" w14:textId="77777777" w:rsidR="00D562B3" w:rsidRPr="00E1600C" w:rsidRDefault="00D562B3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5813FD18" w14:textId="77777777" w:rsidR="00D562B3" w:rsidRPr="00E1600C" w:rsidRDefault="00D562B3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</w:tbl>
    <w:p w14:paraId="6F66A2C2" w14:textId="0DB292E6" w:rsidR="00FB6F0D" w:rsidRDefault="00FB6F0D" w:rsidP="006F15C4">
      <w:pPr>
        <w:spacing w:after="200" w:line="276" w:lineRule="auto"/>
        <w:rPr>
          <w:rFonts w:ascii="Calibri" w:eastAsia="Times New Roman" w:hAnsi="Calibri" w:cs="Calibri"/>
          <w:b/>
          <w:bCs/>
          <w:color w:val="4F81BD"/>
          <w:sz w:val="24"/>
          <w:szCs w:val="24"/>
          <w:lang w:eastAsia="es-CR"/>
        </w:rPr>
      </w:pPr>
    </w:p>
    <w:tbl>
      <w:tblPr>
        <w:tblStyle w:val="Tablaconcuadrcul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6F15C4" w14:paraId="3F9715AA" w14:textId="77777777" w:rsidTr="00FB00CD">
        <w:trPr>
          <w:trHeight w:val="389"/>
          <w:jc w:val="center"/>
        </w:trPr>
        <w:tc>
          <w:tcPr>
            <w:tcW w:w="9639" w:type="dxa"/>
          </w:tcPr>
          <w:p w14:paraId="15B0ED94" w14:textId="49577488" w:rsidR="006F15C4" w:rsidRDefault="006F15C4" w:rsidP="006F15C4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4F81BD"/>
                <w:lang w:eastAsia="es-CR"/>
              </w:rPr>
            </w:pPr>
            <w:r>
              <w:rPr>
                <w:rFonts w:ascii="Calibri" w:eastAsia="Times New Roman" w:hAnsi="Calibri" w:cs="Calibri"/>
                <w:b/>
                <w:bCs/>
                <w:color w:val="4F81BD"/>
                <w:lang w:eastAsia="es-CR"/>
              </w:rPr>
              <w:t xml:space="preserve">Observaciones para </w:t>
            </w:r>
            <w:r w:rsidR="00227242">
              <w:rPr>
                <w:rFonts w:ascii="Calibri" w:eastAsia="Times New Roman" w:hAnsi="Calibri" w:cs="Calibri"/>
                <w:b/>
                <w:bCs/>
                <w:color w:val="4F81BD"/>
                <w:lang w:eastAsia="es-CR"/>
              </w:rPr>
              <w:t>los autores (aspectos no abordados en los criterios anteriores)</w:t>
            </w:r>
            <w:r>
              <w:rPr>
                <w:rFonts w:ascii="Calibri" w:eastAsia="Times New Roman" w:hAnsi="Calibri" w:cs="Calibri"/>
                <w:b/>
                <w:bCs/>
                <w:color w:val="4F81BD"/>
                <w:lang w:eastAsia="es-CR"/>
              </w:rPr>
              <w:t>:</w:t>
            </w:r>
          </w:p>
        </w:tc>
      </w:tr>
      <w:tr w:rsidR="006F15C4" w14:paraId="0A4372A7" w14:textId="77777777" w:rsidTr="00FB00CD">
        <w:trPr>
          <w:trHeight w:val="227"/>
          <w:jc w:val="center"/>
        </w:trPr>
        <w:tc>
          <w:tcPr>
            <w:tcW w:w="9639" w:type="dxa"/>
          </w:tcPr>
          <w:p w14:paraId="7C19F11A" w14:textId="77777777" w:rsidR="006F15C4" w:rsidRDefault="006F15C4" w:rsidP="006F15C4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4F81BD"/>
                <w:lang w:eastAsia="es-CR"/>
              </w:rPr>
            </w:pPr>
          </w:p>
        </w:tc>
      </w:tr>
      <w:tr w:rsidR="00227242" w14:paraId="525FBAEE" w14:textId="77777777" w:rsidTr="00227242">
        <w:tblPrEx>
          <w:jc w:val="left"/>
        </w:tblPrEx>
        <w:trPr>
          <w:trHeight w:val="389"/>
        </w:trPr>
        <w:tc>
          <w:tcPr>
            <w:tcW w:w="9639" w:type="dxa"/>
          </w:tcPr>
          <w:p w14:paraId="6D2F8073" w14:textId="57B37EC4" w:rsidR="00227242" w:rsidRDefault="00227242" w:rsidP="001D1932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4F81BD"/>
                <w:lang w:eastAsia="es-CR"/>
              </w:rPr>
            </w:pPr>
            <w:r>
              <w:rPr>
                <w:rFonts w:ascii="Calibri" w:eastAsia="Times New Roman" w:hAnsi="Calibri" w:cs="Calibri"/>
                <w:b/>
                <w:bCs/>
                <w:color w:val="4F81BD"/>
                <w:lang w:eastAsia="es-CR"/>
              </w:rPr>
              <w:t>Observaciones para el equipo editorial (las personas autoras no tendrán acceso a este contenido):</w:t>
            </w:r>
          </w:p>
        </w:tc>
      </w:tr>
      <w:tr w:rsidR="00227242" w14:paraId="50358959" w14:textId="77777777" w:rsidTr="00227242">
        <w:tblPrEx>
          <w:jc w:val="left"/>
        </w:tblPrEx>
        <w:trPr>
          <w:trHeight w:val="227"/>
        </w:trPr>
        <w:tc>
          <w:tcPr>
            <w:tcW w:w="9639" w:type="dxa"/>
          </w:tcPr>
          <w:p w14:paraId="3D931FBE" w14:textId="77777777" w:rsidR="00227242" w:rsidRDefault="00227242" w:rsidP="001D193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4F81BD"/>
                <w:lang w:eastAsia="es-CR"/>
              </w:rPr>
            </w:pPr>
          </w:p>
        </w:tc>
      </w:tr>
    </w:tbl>
    <w:p w14:paraId="34FA8D30" w14:textId="731EFBFB" w:rsidR="00E1600C" w:rsidRPr="00E1600C" w:rsidRDefault="00E1600C" w:rsidP="00E1600C">
      <w:pPr>
        <w:spacing w:after="200" w:line="276" w:lineRule="auto"/>
        <w:rPr>
          <w:rFonts w:ascii="Calibri" w:eastAsia="Times New Roman" w:hAnsi="Calibri" w:cs="Calibri"/>
          <w:sz w:val="24"/>
          <w:szCs w:val="24"/>
          <w:lang w:eastAsia="es-CR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684"/>
      </w:tblGrid>
      <w:tr w:rsidR="00FB6F0D" w14:paraId="6F51FF22" w14:textId="77777777" w:rsidTr="00FB00CD">
        <w:trPr>
          <w:jc w:val="center"/>
        </w:trPr>
        <w:tc>
          <w:tcPr>
            <w:tcW w:w="5098" w:type="dxa"/>
            <w:gridSpan w:val="2"/>
          </w:tcPr>
          <w:p w14:paraId="03E47B11" w14:textId="5AFDC0F7" w:rsidR="00FB6F0D" w:rsidRDefault="00FB6F0D" w:rsidP="00FB6F0D">
            <w:pPr>
              <w:spacing w:line="276" w:lineRule="auto"/>
              <w:rPr>
                <w:rFonts w:ascii="Calibri" w:hAnsi="Calibri" w:cs="Calibri"/>
              </w:rPr>
            </w:pPr>
            <w:r w:rsidRPr="00FB6F0D">
              <w:rPr>
                <w:rFonts w:ascii="Calibri" w:eastAsia="Times New Roman" w:hAnsi="Calibri" w:cs="Calibri"/>
                <w:b/>
                <w:bCs/>
                <w:color w:val="4F81BD"/>
                <w:lang w:eastAsia="es-CR"/>
              </w:rPr>
              <w:t>Valoración final</w:t>
            </w:r>
          </w:p>
        </w:tc>
      </w:tr>
      <w:tr w:rsidR="00FB6F0D" w14:paraId="38554BA0" w14:textId="77777777" w:rsidTr="00FB00CD">
        <w:trPr>
          <w:jc w:val="center"/>
        </w:trPr>
        <w:tc>
          <w:tcPr>
            <w:tcW w:w="4414" w:type="dxa"/>
          </w:tcPr>
          <w:p w14:paraId="2C6C6DA2" w14:textId="3294C35C" w:rsidR="00FB6F0D" w:rsidRDefault="00FB6F0D" w:rsidP="00E1600C">
            <w:pPr>
              <w:contextualSpacing/>
              <w:jc w:val="both"/>
              <w:rPr>
                <w:rFonts w:ascii="Calibri" w:hAnsi="Calibri" w:cs="Calibri"/>
              </w:rPr>
            </w:pPr>
            <w:r w:rsidRPr="00E1600C">
              <w:rPr>
                <w:rFonts w:ascii="Calibri" w:eastAsia="Times New Roman" w:hAnsi="Calibri" w:cs="Calibri"/>
                <w:lang w:eastAsia="es-CR"/>
              </w:rPr>
              <w:t>Publicable sin cambios</w:t>
            </w:r>
          </w:p>
        </w:tc>
        <w:tc>
          <w:tcPr>
            <w:tcW w:w="684" w:type="dxa"/>
          </w:tcPr>
          <w:p w14:paraId="56B6A7EE" w14:textId="77777777" w:rsidR="00FB6F0D" w:rsidRDefault="00FB6F0D" w:rsidP="00E1600C">
            <w:pPr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FB6F0D" w14:paraId="73F0BCBF" w14:textId="77777777" w:rsidTr="00FB00CD">
        <w:trPr>
          <w:jc w:val="center"/>
        </w:trPr>
        <w:tc>
          <w:tcPr>
            <w:tcW w:w="4414" w:type="dxa"/>
          </w:tcPr>
          <w:p w14:paraId="3B42FDC3" w14:textId="3C7FE446" w:rsidR="00FB6F0D" w:rsidRDefault="00FB6F0D" w:rsidP="00E1600C">
            <w:pPr>
              <w:contextualSpacing/>
              <w:jc w:val="both"/>
              <w:rPr>
                <w:rFonts w:ascii="Calibri" w:hAnsi="Calibri" w:cs="Calibri"/>
              </w:rPr>
            </w:pPr>
            <w:r w:rsidRPr="00E1600C">
              <w:rPr>
                <w:rFonts w:ascii="Calibri" w:eastAsia="Times New Roman" w:hAnsi="Calibri" w:cs="Calibri"/>
                <w:lang w:eastAsia="es-CR"/>
              </w:rPr>
              <w:t>Publicable con correcciones menores</w:t>
            </w:r>
          </w:p>
        </w:tc>
        <w:tc>
          <w:tcPr>
            <w:tcW w:w="684" w:type="dxa"/>
          </w:tcPr>
          <w:p w14:paraId="140DE401" w14:textId="77777777" w:rsidR="00FB6F0D" w:rsidRDefault="00FB6F0D" w:rsidP="00E1600C">
            <w:pPr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FB6F0D" w14:paraId="0E3AD119" w14:textId="77777777" w:rsidTr="00FB00CD">
        <w:trPr>
          <w:jc w:val="center"/>
        </w:trPr>
        <w:tc>
          <w:tcPr>
            <w:tcW w:w="4414" w:type="dxa"/>
          </w:tcPr>
          <w:p w14:paraId="7585E90A" w14:textId="774C19E6" w:rsidR="00FB6F0D" w:rsidRDefault="00FB6F0D" w:rsidP="00E1600C">
            <w:pPr>
              <w:contextualSpacing/>
              <w:jc w:val="both"/>
              <w:rPr>
                <w:rFonts w:ascii="Calibri" w:hAnsi="Calibri" w:cs="Calibri"/>
              </w:rPr>
            </w:pPr>
            <w:r w:rsidRPr="00E1600C">
              <w:rPr>
                <w:rFonts w:ascii="Calibri" w:eastAsia="Times New Roman" w:hAnsi="Calibri" w:cs="Calibri"/>
                <w:lang w:eastAsia="es-CR"/>
              </w:rPr>
              <w:t>Publicable con correcciones mayores</w:t>
            </w:r>
          </w:p>
        </w:tc>
        <w:tc>
          <w:tcPr>
            <w:tcW w:w="684" w:type="dxa"/>
          </w:tcPr>
          <w:p w14:paraId="2D4A1600" w14:textId="77777777" w:rsidR="00FB6F0D" w:rsidRDefault="00FB6F0D" w:rsidP="00E1600C">
            <w:pPr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FB6F0D" w14:paraId="6754388D" w14:textId="77777777" w:rsidTr="00FB00CD">
        <w:trPr>
          <w:jc w:val="center"/>
        </w:trPr>
        <w:tc>
          <w:tcPr>
            <w:tcW w:w="4414" w:type="dxa"/>
          </w:tcPr>
          <w:p w14:paraId="0174706C" w14:textId="0836A102" w:rsidR="00FB6F0D" w:rsidRDefault="00FB6F0D" w:rsidP="00E1600C">
            <w:pPr>
              <w:contextualSpacing/>
              <w:jc w:val="both"/>
              <w:rPr>
                <w:rFonts w:ascii="Calibri" w:hAnsi="Calibri" w:cs="Calibri"/>
              </w:rPr>
            </w:pPr>
            <w:r w:rsidRPr="00E1600C">
              <w:rPr>
                <w:rFonts w:ascii="Calibri" w:eastAsia="Times New Roman" w:hAnsi="Calibri" w:cs="Calibri"/>
                <w:lang w:eastAsia="es-CR"/>
              </w:rPr>
              <w:t>No publicable</w:t>
            </w:r>
          </w:p>
        </w:tc>
        <w:tc>
          <w:tcPr>
            <w:tcW w:w="684" w:type="dxa"/>
          </w:tcPr>
          <w:p w14:paraId="6B098585" w14:textId="77777777" w:rsidR="00FB6F0D" w:rsidRDefault="00FB6F0D" w:rsidP="00E1600C">
            <w:pPr>
              <w:contextualSpacing/>
              <w:jc w:val="both"/>
              <w:rPr>
                <w:rFonts w:ascii="Calibri" w:hAnsi="Calibri" w:cs="Calibri"/>
              </w:rPr>
            </w:pPr>
          </w:p>
        </w:tc>
      </w:tr>
    </w:tbl>
    <w:p w14:paraId="7DD729C2" w14:textId="77777777" w:rsidR="008D51FE" w:rsidRPr="00E1600C" w:rsidRDefault="008D51FE" w:rsidP="00E1600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sectPr w:rsidR="008D51FE" w:rsidRPr="00E1600C" w:rsidSect="005D3B0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F0255" w14:textId="77777777" w:rsidR="005E2CEF" w:rsidRPr="00FA3DCB" w:rsidRDefault="005E2CEF" w:rsidP="006B6E3C">
      <w:pPr>
        <w:spacing w:after="0" w:line="240" w:lineRule="auto"/>
      </w:pPr>
      <w:r w:rsidRPr="00FA3DCB">
        <w:separator/>
      </w:r>
    </w:p>
  </w:endnote>
  <w:endnote w:type="continuationSeparator" w:id="0">
    <w:p w14:paraId="19D0FB6E" w14:textId="77777777" w:rsidR="005E2CEF" w:rsidRPr="00FA3DCB" w:rsidRDefault="005E2CEF" w:rsidP="006B6E3C">
      <w:pPr>
        <w:spacing w:after="0" w:line="240" w:lineRule="auto"/>
      </w:pPr>
      <w:r w:rsidRPr="00FA3D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90498410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088D3313" w14:textId="3C3A8D4B" w:rsidR="005E0E58" w:rsidRPr="00FA3DCB" w:rsidRDefault="00D13055" w:rsidP="005E0E58">
            <w:pPr>
              <w:pBdr>
                <w:top w:val="single" w:sz="4" w:space="1" w:color="1F4E79" w:themeColor="accent1" w:themeShade="80"/>
              </w:pBdr>
              <w:rPr>
                <w:rFonts w:asciiTheme="majorHAnsi" w:eastAsiaTheme="majorEastAsia" w:hAnsiTheme="majorHAnsi" w:cstheme="majorBidi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2D4B5675" wp14:editId="31576E3F">
                  <wp:simplePos x="0" y="0"/>
                  <wp:positionH relativeFrom="page">
                    <wp:align>left</wp:align>
                  </wp:positionH>
                  <wp:positionV relativeFrom="paragraph">
                    <wp:posOffset>-305435</wp:posOffset>
                  </wp:positionV>
                  <wp:extent cx="7901940" cy="1440405"/>
                  <wp:effectExtent l="0" t="0" r="3810" b="762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1940" cy="144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0E58" w:rsidRPr="00FA3DCB"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3AF50E" wp14:editId="58D4BBAD">
                      <wp:simplePos x="0" y="0"/>
                      <wp:positionH relativeFrom="margin">
                        <wp:posOffset>2449830</wp:posOffset>
                      </wp:positionH>
                      <wp:positionV relativeFrom="bottomMargin">
                        <wp:posOffset>-69638</wp:posOffset>
                      </wp:positionV>
                      <wp:extent cx="626745" cy="474345"/>
                      <wp:effectExtent l="0" t="0" r="0" b="0"/>
                      <wp:wrapNone/>
                      <wp:docPr id="1604031474" name="Elips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47434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0D7F98B" w14:textId="77777777" w:rsidR="005E0E58" w:rsidRPr="00FA3DCB" w:rsidRDefault="005E0E58">
                                  <w:pPr>
                                    <w:pStyle w:val="Piedepgina"/>
                                    <w:jc w:val="center"/>
                                    <w:rPr>
                                      <w:bCs/>
                                      <w:color w:val="323E4F" w:themeColor="text2" w:themeShade="BF"/>
                                      <w:sz w:val="32"/>
                                      <w:szCs w:val="3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A3DCB">
                                    <w:rPr>
                                      <w:color w:val="323E4F" w:themeColor="text2" w:themeShade="BF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fldChar w:fldCharType="begin"/>
                                  </w:r>
                                  <w:r w:rsidRPr="00FA3DCB">
                                    <w:rPr>
                                      <w:color w:val="323E4F" w:themeColor="text2" w:themeShade="BF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instrText>PAGE    \* MERGEFORMAT</w:instrText>
                                  </w:r>
                                  <w:r w:rsidRPr="00FA3DCB">
                                    <w:rPr>
                                      <w:color w:val="323E4F" w:themeColor="text2" w:themeShade="BF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fldChar w:fldCharType="separate"/>
                                  </w:r>
                                  <w:r w:rsidRPr="00FA3DCB">
                                    <w:rPr>
                                      <w:bCs/>
                                      <w:color w:val="323E4F" w:themeColor="text2" w:themeShade="BF"/>
                                      <w:sz w:val="32"/>
                                      <w:szCs w:val="3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Pr="00FA3DCB">
                                    <w:rPr>
                                      <w:bCs/>
                                      <w:color w:val="323E4F" w:themeColor="text2" w:themeShade="BF"/>
                                      <w:sz w:val="32"/>
                                      <w:szCs w:val="3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3AF50E" id="Elipse 2" o:spid="_x0000_s1026" style="position:absolute;margin-left:192.9pt;margin-top:-5.5pt;width:49.35pt;height:37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" filled="f" stroked="f">
                      <v:textbox>
                        <w:txbxContent>
                          <w:p w14:paraId="50D7F98B" w14:textId="77777777" w:rsidR="005E0E58" w:rsidRPr="00FA3DCB" w:rsidRDefault="005E0E58">
                            <w:pPr>
                              <w:pStyle w:val="Piedepgina"/>
                              <w:jc w:val="center"/>
                              <w:rPr>
                                <w:bCs/>
                                <w:color w:val="323E4F" w:themeColor="text2" w:themeShade="BF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3DCB">
                              <w:rPr>
                                <w:color w:val="323E4F" w:themeColor="text2" w:themeShade="B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 w:rsidRPr="00FA3DCB">
                              <w:rPr>
                                <w:color w:val="323E4F" w:themeColor="text2" w:themeShade="B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PAGE    \* MERGEFORMAT</w:instrText>
                            </w:r>
                            <w:r w:rsidRPr="00FA3DCB">
                              <w:rPr>
                                <w:color w:val="323E4F" w:themeColor="text2" w:themeShade="B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separate"/>
                            </w:r>
                            <w:r w:rsidRPr="00FA3DCB">
                              <w:rPr>
                                <w:bCs/>
                                <w:color w:val="323E4F" w:themeColor="text2" w:themeShade="BF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FA3DCB">
                              <w:rPr>
                                <w:bCs/>
                                <w:color w:val="323E4F" w:themeColor="text2" w:themeShade="BF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14ABCA37" w14:textId="0E988BC3" w:rsidR="00EE57BF" w:rsidRPr="00FA3DCB" w:rsidRDefault="00EE57BF" w:rsidP="005E0E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1D068" w14:textId="77777777" w:rsidR="005E2CEF" w:rsidRPr="00FA3DCB" w:rsidRDefault="005E2CEF" w:rsidP="006B6E3C">
      <w:pPr>
        <w:spacing w:after="0" w:line="240" w:lineRule="auto"/>
      </w:pPr>
      <w:r w:rsidRPr="00FA3DCB">
        <w:separator/>
      </w:r>
    </w:p>
  </w:footnote>
  <w:footnote w:type="continuationSeparator" w:id="0">
    <w:p w14:paraId="6370B791" w14:textId="77777777" w:rsidR="005E2CEF" w:rsidRPr="00FA3DCB" w:rsidRDefault="005E2CEF" w:rsidP="006B6E3C">
      <w:pPr>
        <w:spacing w:after="0" w:line="240" w:lineRule="auto"/>
      </w:pPr>
      <w:r w:rsidRPr="00FA3D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2709" w14:textId="77777777" w:rsidR="006B6E3C" w:rsidRPr="00FA3DCB" w:rsidRDefault="005E2CEF">
    <w:pPr>
      <w:pStyle w:val="Encabezado"/>
    </w:pPr>
    <w:r>
      <w:rPr>
        <w:lang w:eastAsia="es-CR"/>
      </w:rPr>
      <w:pict w14:anchorId="517F02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428704" o:spid="_x0000_s2050" type="#_x0000_t75" alt="Hoja-Membretada-2021-" style="position:absolute;margin-left:0;margin-top:0;width:612pt;height:11in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-Membretada-2021-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F0B3" w14:textId="70ED0D6D" w:rsidR="00C47DBC" w:rsidRPr="00FA3DCB" w:rsidRDefault="00D13055" w:rsidP="005E1C1F">
    <w:pPr>
      <w:pStyle w:val="Encabezado"/>
      <w:tabs>
        <w:tab w:val="clear" w:pos="4419"/>
        <w:tab w:val="clear" w:pos="8838"/>
        <w:tab w:val="left" w:pos="6587"/>
      </w:tabs>
    </w:pPr>
    <w:r>
      <w:rPr>
        <w:noProof/>
        <w:lang w:eastAsia="es-CR"/>
      </w:rPr>
      <w:drawing>
        <wp:anchor distT="0" distB="0" distL="114300" distR="114300" simplePos="0" relativeHeight="251668480" behindDoc="1" locked="0" layoutInCell="1" allowOverlap="1" wp14:anchorId="5128FE17" wp14:editId="1473A4E2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8092440" cy="1341120"/>
          <wp:effectExtent l="0" t="0" r="381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2440" cy="134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1C1F" w:rsidRPr="00FA3DC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54966" w14:textId="77777777" w:rsidR="006B6E3C" w:rsidRPr="00FA3DCB" w:rsidRDefault="005E2CEF">
    <w:pPr>
      <w:pStyle w:val="Encabezado"/>
    </w:pPr>
    <w:r>
      <w:rPr>
        <w:lang w:eastAsia="es-CR"/>
      </w:rPr>
      <w:pict w14:anchorId="16AE2C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428703" o:spid="_x0000_s2049" type="#_x0000_t75" alt="Hoja-Membretada-2021-" style="position:absolute;margin-left:0;margin-top:0;width:612pt;height:11in;z-index:-2516602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-Membretada-2021-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93F"/>
    <w:multiLevelType w:val="hybridMultilevel"/>
    <w:tmpl w:val="3B080F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94F33"/>
    <w:multiLevelType w:val="hybridMultilevel"/>
    <w:tmpl w:val="F6DE243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B2B25"/>
    <w:multiLevelType w:val="hybridMultilevel"/>
    <w:tmpl w:val="C2C8E732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526929"/>
    <w:multiLevelType w:val="hybridMultilevel"/>
    <w:tmpl w:val="091A9BD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F09BB"/>
    <w:multiLevelType w:val="hybridMultilevel"/>
    <w:tmpl w:val="4A40C7B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2612A"/>
    <w:multiLevelType w:val="hybridMultilevel"/>
    <w:tmpl w:val="8112031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16E39"/>
    <w:multiLevelType w:val="hybridMultilevel"/>
    <w:tmpl w:val="EC80AA4A"/>
    <w:lvl w:ilvl="0" w:tplc="1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96014"/>
    <w:multiLevelType w:val="hybridMultilevel"/>
    <w:tmpl w:val="FCACF186"/>
    <w:lvl w:ilvl="0" w:tplc="A36E24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F81BD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B300A"/>
    <w:multiLevelType w:val="hybridMultilevel"/>
    <w:tmpl w:val="345C3B5A"/>
    <w:lvl w:ilvl="0" w:tplc="2C8444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851493"/>
    <w:multiLevelType w:val="hybridMultilevel"/>
    <w:tmpl w:val="3418CA76"/>
    <w:lvl w:ilvl="0" w:tplc="2C8444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BF0711"/>
    <w:multiLevelType w:val="hybridMultilevel"/>
    <w:tmpl w:val="6F00D7AC"/>
    <w:lvl w:ilvl="0" w:tplc="2C84442A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9C1A21"/>
    <w:multiLevelType w:val="hybridMultilevel"/>
    <w:tmpl w:val="636C88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804F1"/>
    <w:multiLevelType w:val="hybridMultilevel"/>
    <w:tmpl w:val="8B04B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03235"/>
    <w:multiLevelType w:val="hybridMultilevel"/>
    <w:tmpl w:val="B23E833C"/>
    <w:lvl w:ilvl="0" w:tplc="1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877D88"/>
    <w:multiLevelType w:val="hybridMultilevel"/>
    <w:tmpl w:val="8320F9C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45DC8"/>
    <w:multiLevelType w:val="hybridMultilevel"/>
    <w:tmpl w:val="378EBF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0263E"/>
    <w:multiLevelType w:val="hybridMultilevel"/>
    <w:tmpl w:val="890AE37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D2EC4"/>
    <w:multiLevelType w:val="hybridMultilevel"/>
    <w:tmpl w:val="92EC04C0"/>
    <w:lvl w:ilvl="0" w:tplc="2C8444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E2EA7"/>
    <w:multiLevelType w:val="hybridMultilevel"/>
    <w:tmpl w:val="2F124D4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A498D"/>
    <w:multiLevelType w:val="hybridMultilevel"/>
    <w:tmpl w:val="F552D9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832FE"/>
    <w:multiLevelType w:val="hybridMultilevel"/>
    <w:tmpl w:val="05249F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B17E5"/>
    <w:multiLevelType w:val="hybridMultilevel"/>
    <w:tmpl w:val="C51E8AAC"/>
    <w:lvl w:ilvl="0" w:tplc="08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4B97DE5"/>
    <w:multiLevelType w:val="hybridMultilevel"/>
    <w:tmpl w:val="1BBC7C3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43B58"/>
    <w:multiLevelType w:val="hybridMultilevel"/>
    <w:tmpl w:val="B3DECFE2"/>
    <w:lvl w:ilvl="0" w:tplc="08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B4070A"/>
    <w:multiLevelType w:val="hybridMultilevel"/>
    <w:tmpl w:val="707CE63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13DAF"/>
    <w:multiLevelType w:val="hybridMultilevel"/>
    <w:tmpl w:val="42148E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93A04"/>
    <w:multiLevelType w:val="hybridMultilevel"/>
    <w:tmpl w:val="F0C0A5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07F2C"/>
    <w:multiLevelType w:val="hybridMultilevel"/>
    <w:tmpl w:val="350EDA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95F41"/>
    <w:multiLevelType w:val="hybridMultilevel"/>
    <w:tmpl w:val="132E45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42D8F"/>
    <w:multiLevelType w:val="hybridMultilevel"/>
    <w:tmpl w:val="0D16747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3F489C"/>
    <w:multiLevelType w:val="hybridMultilevel"/>
    <w:tmpl w:val="2CDC3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96DE2"/>
    <w:multiLevelType w:val="hybridMultilevel"/>
    <w:tmpl w:val="73D8BC3A"/>
    <w:lvl w:ilvl="0" w:tplc="140A0019">
      <w:start w:val="1"/>
      <w:numFmt w:val="lowerLetter"/>
      <w:lvlText w:val="%1."/>
      <w:lvlJc w:val="left"/>
      <w:pPr>
        <w:ind w:left="1068" w:hanging="360"/>
      </w:p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5"/>
  </w:num>
  <w:num w:numId="5">
    <w:abstractNumId w:val="18"/>
  </w:num>
  <w:num w:numId="6">
    <w:abstractNumId w:val="3"/>
  </w:num>
  <w:num w:numId="7">
    <w:abstractNumId w:val="16"/>
  </w:num>
  <w:num w:numId="8">
    <w:abstractNumId w:val="26"/>
  </w:num>
  <w:num w:numId="9">
    <w:abstractNumId w:val="22"/>
  </w:num>
  <w:num w:numId="10">
    <w:abstractNumId w:val="11"/>
  </w:num>
  <w:num w:numId="11">
    <w:abstractNumId w:val="25"/>
  </w:num>
  <w:num w:numId="12">
    <w:abstractNumId w:val="27"/>
  </w:num>
  <w:num w:numId="13">
    <w:abstractNumId w:val="28"/>
  </w:num>
  <w:num w:numId="14">
    <w:abstractNumId w:val="20"/>
  </w:num>
  <w:num w:numId="15">
    <w:abstractNumId w:val="15"/>
  </w:num>
  <w:num w:numId="16">
    <w:abstractNumId w:val="29"/>
  </w:num>
  <w:num w:numId="17">
    <w:abstractNumId w:val="0"/>
  </w:num>
  <w:num w:numId="18">
    <w:abstractNumId w:val="9"/>
  </w:num>
  <w:num w:numId="19">
    <w:abstractNumId w:val="19"/>
  </w:num>
  <w:num w:numId="20">
    <w:abstractNumId w:val="17"/>
  </w:num>
  <w:num w:numId="21">
    <w:abstractNumId w:val="10"/>
  </w:num>
  <w:num w:numId="22">
    <w:abstractNumId w:val="21"/>
  </w:num>
  <w:num w:numId="23">
    <w:abstractNumId w:val="8"/>
  </w:num>
  <w:num w:numId="24">
    <w:abstractNumId w:val="23"/>
  </w:num>
  <w:num w:numId="25">
    <w:abstractNumId w:val="2"/>
  </w:num>
  <w:num w:numId="26">
    <w:abstractNumId w:val="4"/>
  </w:num>
  <w:num w:numId="27">
    <w:abstractNumId w:val="31"/>
  </w:num>
  <w:num w:numId="28">
    <w:abstractNumId w:val="13"/>
  </w:num>
  <w:num w:numId="29">
    <w:abstractNumId w:val="1"/>
  </w:num>
  <w:num w:numId="30">
    <w:abstractNumId w:val="14"/>
  </w:num>
  <w:num w:numId="31">
    <w:abstractNumId w:val="12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AB"/>
    <w:rsid w:val="00000CB8"/>
    <w:rsid w:val="00002EA0"/>
    <w:rsid w:val="00005FBC"/>
    <w:rsid w:val="000113D2"/>
    <w:rsid w:val="00016DF4"/>
    <w:rsid w:val="000171D6"/>
    <w:rsid w:val="000276E5"/>
    <w:rsid w:val="00030ECA"/>
    <w:rsid w:val="00033CEE"/>
    <w:rsid w:val="000400DD"/>
    <w:rsid w:val="000403B8"/>
    <w:rsid w:val="0004222B"/>
    <w:rsid w:val="00042C55"/>
    <w:rsid w:val="00047630"/>
    <w:rsid w:val="0005096B"/>
    <w:rsid w:val="0005413D"/>
    <w:rsid w:val="0005764B"/>
    <w:rsid w:val="00057B9B"/>
    <w:rsid w:val="0006482E"/>
    <w:rsid w:val="00067A40"/>
    <w:rsid w:val="00072BC4"/>
    <w:rsid w:val="0007303F"/>
    <w:rsid w:val="00076357"/>
    <w:rsid w:val="00092B86"/>
    <w:rsid w:val="00093256"/>
    <w:rsid w:val="000960E9"/>
    <w:rsid w:val="000A3DCB"/>
    <w:rsid w:val="000A5D14"/>
    <w:rsid w:val="000B08EC"/>
    <w:rsid w:val="000B138D"/>
    <w:rsid w:val="000B5957"/>
    <w:rsid w:val="000B7AAB"/>
    <w:rsid w:val="000B7E6E"/>
    <w:rsid w:val="000C18F6"/>
    <w:rsid w:val="000C7DDE"/>
    <w:rsid w:val="000E11C6"/>
    <w:rsid w:val="000E6542"/>
    <w:rsid w:val="000F0507"/>
    <w:rsid w:val="00100038"/>
    <w:rsid w:val="0011644D"/>
    <w:rsid w:val="00122D3E"/>
    <w:rsid w:val="00125370"/>
    <w:rsid w:val="001258A8"/>
    <w:rsid w:val="00125B3D"/>
    <w:rsid w:val="00131BA0"/>
    <w:rsid w:val="0013299C"/>
    <w:rsid w:val="00151EF1"/>
    <w:rsid w:val="001605B0"/>
    <w:rsid w:val="001608A1"/>
    <w:rsid w:val="00163336"/>
    <w:rsid w:val="001635FB"/>
    <w:rsid w:val="0016709E"/>
    <w:rsid w:val="00167AC4"/>
    <w:rsid w:val="001838A8"/>
    <w:rsid w:val="00184829"/>
    <w:rsid w:val="00184EEA"/>
    <w:rsid w:val="001860F9"/>
    <w:rsid w:val="00190E26"/>
    <w:rsid w:val="00196C13"/>
    <w:rsid w:val="001A135B"/>
    <w:rsid w:val="001A1D55"/>
    <w:rsid w:val="001A4F97"/>
    <w:rsid w:val="001A7DBD"/>
    <w:rsid w:val="001B0153"/>
    <w:rsid w:val="001B249B"/>
    <w:rsid w:val="001B5645"/>
    <w:rsid w:val="001C030E"/>
    <w:rsid w:val="001C2CF3"/>
    <w:rsid w:val="001C4EC0"/>
    <w:rsid w:val="001D03E9"/>
    <w:rsid w:val="001D1E0C"/>
    <w:rsid w:val="001D1F65"/>
    <w:rsid w:val="001D2395"/>
    <w:rsid w:val="001D60C8"/>
    <w:rsid w:val="001D7D8E"/>
    <w:rsid w:val="001D7EBF"/>
    <w:rsid w:val="001E0C7E"/>
    <w:rsid w:val="001E46EF"/>
    <w:rsid w:val="001E6950"/>
    <w:rsid w:val="001F1316"/>
    <w:rsid w:val="001F58AC"/>
    <w:rsid w:val="001F5B4A"/>
    <w:rsid w:val="001F79F5"/>
    <w:rsid w:val="001F7EF9"/>
    <w:rsid w:val="0020013E"/>
    <w:rsid w:val="00205D55"/>
    <w:rsid w:val="0020761E"/>
    <w:rsid w:val="0021622B"/>
    <w:rsid w:val="0022017F"/>
    <w:rsid w:val="0022414A"/>
    <w:rsid w:val="00226CA6"/>
    <w:rsid w:val="00227242"/>
    <w:rsid w:val="002449A0"/>
    <w:rsid w:val="0024781F"/>
    <w:rsid w:val="0025097A"/>
    <w:rsid w:val="002522ED"/>
    <w:rsid w:val="00257B78"/>
    <w:rsid w:val="00260ECF"/>
    <w:rsid w:val="00262AA1"/>
    <w:rsid w:val="00263809"/>
    <w:rsid w:val="00266B23"/>
    <w:rsid w:val="00282DDB"/>
    <w:rsid w:val="0028711F"/>
    <w:rsid w:val="00287FC6"/>
    <w:rsid w:val="002947A5"/>
    <w:rsid w:val="002A0123"/>
    <w:rsid w:val="002A43C1"/>
    <w:rsid w:val="002B0023"/>
    <w:rsid w:val="002C2045"/>
    <w:rsid w:val="002C4D5C"/>
    <w:rsid w:val="002C7CDF"/>
    <w:rsid w:val="002D1902"/>
    <w:rsid w:val="002D34B5"/>
    <w:rsid w:val="002D3F20"/>
    <w:rsid w:val="002D49A8"/>
    <w:rsid w:val="002E0514"/>
    <w:rsid w:val="002E23B6"/>
    <w:rsid w:val="002E28BE"/>
    <w:rsid w:val="002F3433"/>
    <w:rsid w:val="002F3FD3"/>
    <w:rsid w:val="002F4FAD"/>
    <w:rsid w:val="003057A4"/>
    <w:rsid w:val="0030618C"/>
    <w:rsid w:val="0030732E"/>
    <w:rsid w:val="00311000"/>
    <w:rsid w:val="003130A1"/>
    <w:rsid w:val="003140A7"/>
    <w:rsid w:val="00316B5F"/>
    <w:rsid w:val="00316F5F"/>
    <w:rsid w:val="003233C3"/>
    <w:rsid w:val="003233D0"/>
    <w:rsid w:val="00326972"/>
    <w:rsid w:val="0033160E"/>
    <w:rsid w:val="003349FE"/>
    <w:rsid w:val="00343CF2"/>
    <w:rsid w:val="00344E39"/>
    <w:rsid w:val="00345529"/>
    <w:rsid w:val="003462E9"/>
    <w:rsid w:val="00355C21"/>
    <w:rsid w:val="00361110"/>
    <w:rsid w:val="00365BAB"/>
    <w:rsid w:val="003677E8"/>
    <w:rsid w:val="003742E8"/>
    <w:rsid w:val="00377324"/>
    <w:rsid w:val="00383865"/>
    <w:rsid w:val="003860B8"/>
    <w:rsid w:val="00386F26"/>
    <w:rsid w:val="003914C9"/>
    <w:rsid w:val="00394A62"/>
    <w:rsid w:val="003A079B"/>
    <w:rsid w:val="003A15CC"/>
    <w:rsid w:val="003A3590"/>
    <w:rsid w:val="003A4764"/>
    <w:rsid w:val="003A4BAE"/>
    <w:rsid w:val="003A51B6"/>
    <w:rsid w:val="003B28E5"/>
    <w:rsid w:val="003B5286"/>
    <w:rsid w:val="003C27A8"/>
    <w:rsid w:val="003C4818"/>
    <w:rsid w:val="003C5895"/>
    <w:rsid w:val="003D1E6B"/>
    <w:rsid w:val="003D2EC9"/>
    <w:rsid w:val="003D32B7"/>
    <w:rsid w:val="003E4921"/>
    <w:rsid w:val="003E636E"/>
    <w:rsid w:val="003F0213"/>
    <w:rsid w:val="003F2388"/>
    <w:rsid w:val="003F280A"/>
    <w:rsid w:val="003F6E26"/>
    <w:rsid w:val="003F77C8"/>
    <w:rsid w:val="00400125"/>
    <w:rsid w:val="004003B8"/>
    <w:rsid w:val="00403964"/>
    <w:rsid w:val="00403FEB"/>
    <w:rsid w:val="00405C6A"/>
    <w:rsid w:val="00417F1A"/>
    <w:rsid w:val="00422B7E"/>
    <w:rsid w:val="00427455"/>
    <w:rsid w:val="00430A5C"/>
    <w:rsid w:val="0043286F"/>
    <w:rsid w:val="004334E2"/>
    <w:rsid w:val="0043691E"/>
    <w:rsid w:val="004448D7"/>
    <w:rsid w:val="004458B9"/>
    <w:rsid w:val="004506BE"/>
    <w:rsid w:val="00450A82"/>
    <w:rsid w:val="0045252F"/>
    <w:rsid w:val="00453AE6"/>
    <w:rsid w:val="00453C02"/>
    <w:rsid w:val="0045761B"/>
    <w:rsid w:val="00460D06"/>
    <w:rsid w:val="0046352B"/>
    <w:rsid w:val="0046479A"/>
    <w:rsid w:val="00466CA5"/>
    <w:rsid w:val="00476BBC"/>
    <w:rsid w:val="00483A9F"/>
    <w:rsid w:val="00483F1B"/>
    <w:rsid w:val="00486E13"/>
    <w:rsid w:val="00493E76"/>
    <w:rsid w:val="00496E2F"/>
    <w:rsid w:val="004A0ED0"/>
    <w:rsid w:val="004A1769"/>
    <w:rsid w:val="004A31D3"/>
    <w:rsid w:val="004A3F86"/>
    <w:rsid w:val="004A505F"/>
    <w:rsid w:val="004A5DFE"/>
    <w:rsid w:val="004A6C85"/>
    <w:rsid w:val="004A7F17"/>
    <w:rsid w:val="004B1E94"/>
    <w:rsid w:val="004B2593"/>
    <w:rsid w:val="004B2844"/>
    <w:rsid w:val="004B31C2"/>
    <w:rsid w:val="004B3BC5"/>
    <w:rsid w:val="004C10E8"/>
    <w:rsid w:val="004C5AED"/>
    <w:rsid w:val="004D2A58"/>
    <w:rsid w:val="004D4D11"/>
    <w:rsid w:val="004E0117"/>
    <w:rsid w:val="004E2548"/>
    <w:rsid w:val="004E47C7"/>
    <w:rsid w:val="004F1FA1"/>
    <w:rsid w:val="00500126"/>
    <w:rsid w:val="00502CAC"/>
    <w:rsid w:val="005052E8"/>
    <w:rsid w:val="005160C7"/>
    <w:rsid w:val="00521593"/>
    <w:rsid w:val="0053170D"/>
    <w:rsid w:val="0053312C"/>
    <w:rsid w:val="00542CBA"/>
    <w:rsid w:val="005518BA"/>
    <w:rsid w:val="005549A8"/>
    <w:rsid w:val="00555102"/>
    <w:rsid w:val="00557ABD"/>
    <w:rsid w:val="00567AEB"/>
    <w:rsid w:val="00571EB7"/>
    <w:rsid w:val="005736F8"/>
    <w:rsid w:val="0057370A"/>
    <w:rsid w:val="00580E4C"/>
    <w:rsid w:val="00590F7A"/>
    <w:rsid w:val="005B1DF1"/>
    <w:rsid w:val="005B6504"/>
    <w:rsid w:val="005B76FF"/>
    <w:rsid w:val="005C531E"/>
    <w:rsid w:val="005D0714"/>
    <w:rsid w:val="005D0A4C"/>
    <w:rsid w:val="005D1A2E"/>
    <w:rsid w:val="005D2B06"/>
    <w:rsid w:val="005D3B0C"/>
    <w:rsid w:val="005D5E47"/>
    <w:rsid w:val="005D7D2F"/>
    <w:rsid w:val="005E0E58"/>
    <w:rsid w:val="005E1C1F"/>
    <w:rsid w:val="005E24D2"/>
    <w:rsid w:val="005E2CEF"/>
    <w:rsid w:val="005E6061"/>
    <w:rsid w:val="005E6C6E"/>
    <w:rsid w:val="005F1623"/>
    <w:rsid w:val="005F6C93"/>
    <w:rsid w:val="005F7A39"/>
    <w:rsid w:val="0060003A"/>
    <w:rsid w:val="00602566"/>
    <w:rsid w:val="0060256B"/>
    <w:rsid w:val="00605350"/>
    <w:rsid w:val="006057AB"/>
    <w:rsid w:val="006171D1"/>
    <w:rsid w:val="00627FF4"/>
    <w:rsid w:val="006313D5"/>
    <w:rsid w:val="006337BA"/>
    <w:rsid w:val="006348B7"/>
    <w:rsid w:val="00637766"/>
    <w:rsid w:val="00644156"/>
    <w:rsid w:val="006451E9"/>
    <w:rsid w:val="00662594"/>
    <w:rsid w:val="00663E05"/>
    <w:rsid w:val="0067096F"/>
    <w:rsid w:val="0067285F"/>
    <w:rsid w:val="006812B2"/>
    <w:rsid w:val="00684282"/>
    <w:rsid w:val="006954A6"/>
    <w:rsid w:val="00696EA1"/>
    <w:rsid w:val="006A361C"/>
    <w:rsid w:val="006A5584"/>
    <w:rsid w:val="006A597E"/>
    <w:rsid w:val="006A7DEA"/>
    <w:rsid w:val="006B2515"/>
    <w:rsid w:val="006B4131"/>
    <w:rsid w:val="006B4B2E"/>
    <w:rsid w:val="006B64DE"/>
    <w:rsid w:val="006B6E3C"/>
    <w:rsid w:val="006B7D9F"/>
    <w:rsid w:val="006C38B0"/>
    <w:rsid w:val="006C490D"/>
    <w:rsid w:val="006C50CC"/>
    <w:rsid w:val="006C5B5E"/>
    <w:rsid w:val="006D0CB5"/>
    <w:rsid w:val="006D1E45"/>
    <w:rsid w:val="006D2986"/>
    <w:rsid w:val="006E613A"/>
    <w:rsid w:val="006E7287"/>
    <w:rsid w:val="006F15C4"/>
    <w:rsid w:val="00701B7B"/>
    <w:rsid w:val="00703565"/>
    <w:rsid w:val="00714918"/>
    <w:rsid w:val="0071521A"/>
    <w:rsid w:val="00716088"/>
    <w:rsid w:val="0072181C"/>
    <w:rsid w:val="007218D4"/>
    <w:rsid w:val="00722779"/>
    <w:rsid w:val="00723C89"/>
    <w:rsid w:val="00743248"/>
    <w:rsid w:val="007510D0"/>
    <w:rsid w:val="007616CE"/>
    <w:rsid w:val="00770CEA"/>
    <w:rsid w:val="0077671C"/>
    <w:rsid w:val="00780764"/>
    <w:rsid w:val="00780DA6"/>
    <w:rsid w:val="00781D78"/>
    <w:rsid w:val="00782AA7"/>
    <w:rsid w:val="00783A38"/>
    <w:rsid w:val="007924A0"/>
    <w:rsid w:val="007A4661"/>
    <w:rsid w:val="007B2BB9"/>
    <w:rsid w:val="007B3D07"/>
    <w:rsid w:val="007B49F5"/>
    <w:rsid w:val="007B6F83"/>
    <w:rsid w:val="007C3264"/>
    <w:rsid w:val="007C6BEB"/>
    <w:rsid w:val="007D3672"/>
    <w:rsid w:val="007D4B32"/>
    <w:rsid w:val="007D7EBC"/>
    <w:rsid w:val="007E12C0"/>
    <w:rsid w:val="007E1ABE"/>
    <w:rsid w:val="007E22E2"/>
    <w:rsid w:val="007E3D32"/>
    <w:rsid w:val="007E5077"/>
    <w:rsid w:val="007E630C"/>
    <w:rsid w:val="007E7F7E"/>
    <w:rsid w:val="007F13FF"/>
    <w:rsid w:val="007F2032"/>
    <w:rsid w:val="007F38E8"/>
    <w:rsid w:val="007F593C"/>
    <w:rsid w:val="0080257E"/>
    <w:rsid w:val="00803E70"/>
    <w:rsid w:val="00811020"/>
    <w:rsid w:val="00815811"/>
    <w:rsid w:val="008168B3"/>
    <w:rsid w:val="00822C85"/>
    <w:rsid w:val="008254EB"/>
    <w:rsid w:val="008255CC"/>
    <w:rsid w:val="008305B6"/>
    <w:rsid w:val="00844323"/>
    <w:rsid w:val="00850B7A"/>
    <w:rsid w:val="008544C8"/>
    <w:rsid w:val="00854F78"/>
    <w:rsid w:val="0085616B"/>
    <w:rsid w:val="008612D2"/>
    <w:rsid w:val="0086444F"/>
    <w:rsid w:val="00864773"/>
    <w:rsid w:val="00864AE6"/>
    <w:rsid w:val="00876013"/>
    <w:rsid w:val="00876A4E"/>
    <w:rsid w:val="00880704"/>
    <w:rsid w:val="00882C3A"/>
    <w:rsid w:val="0088570F"/>
    <w:rsid w:val="00891BC4"/>
    <w:rsid w:val="00891CE3"/>
    <w:rsid w:val="00896AEC"/>
    <w:rsid w:val="008A5405"/>
    <w:rsid w:val="008B7FA5"/>
    <w:rsid w:val="008C028D"/>
    <w:rsid w:val="008C6D09"/>
    <w:rsid w:val="008D409E"/>
    <w:rsid w:val="008D426F"/>
    <w:rsid w:val="008D51FE"/>
    <w:rsid w:val="008D7AE5"/>
    <w:rsid w:val="008E0D8B"/>
    <w:rsid w:val="008E7E4E"/>
    <w:rsid w:val="008F2179"/>
    <w:rsid w:val="008F6684"/>
    <w:rsid w:val="009114C4"/>
    <w:rsid w:val="0091599C"/>
    <w:rsid w:val="00935ECF"/>
    <w:rsid w:val="00937E44"/>
    <w:rsid w:val="00942288"/>
    <w:rsid w:val="009429C5"/>
    <w:rsid w:val="00953B02"/>
    <w:rsid w:val="00954FB7"/>
    <w:rsid w:val="0095514C"/>
    <w:rsid w:val="0096238D"/>
    <w:rsid w:val="00962518"/>
    <w:rsid w:val="00982F0E"/>
    <w:rsid w:val="00985FF5"/>
    <w:rsid w:val="00987B9D"/>
    <w:rsid w:val="0099197B"/>
    <w:rsid w:val="009953BF"/>
    <w:rsid w:val="009A248D"/>
    <w:rsid w:val="009B679C"/>
    <w:rsid w:val="009C3738"/>
    <w:rsid w:val="009C3A8B"/>
    <w:rsid w:val="009C609A"/>
    <w:rsid w:val="009D318B"/>
    <w:rsid w:val="009E1999"/>
    <w:rsid w:val="009E2435"/>
    <w:rsid w:val="009E3467"/>
    <w:rsid w:val="009F24EA"/>
    <w:rsid w:val="009F4F80"/>
    <w:rsid w:val="009F7DDA"/>
    <w:rsid w:val="00A0269A"/>
    <w:rsid w:val="00A211F4"/>
    <w:rsid w:val="00A22A09"/>
    <w:rsid w:val="00A23DA4"/>
    <w:rsid w:val="00A25F8D"/>
    <w:rsid w:val="00A266CB"/>
    <w:rsid w:val="00A35863"/>
    <w:rsid w:val="00A369B5"/>
    <w:rsid w:val="00A413CF"/>
    <w:rsid w:val="00A474E1"/>
    <w:rsid w:val="00A476A9"/>
    <w:rsid w:val="00A516B4"/>
    <w:rsid w:val="00A55838"/>
    <w:rsid w:val="00A7251F"/>
    <w:rsid w:val="00A729D9"/>
    <w:rsid w:val="00A77C0A"/>
    <w:rsid w:val="00A83250"/>
    <w:rsid w:val="00A838A8"/>
    <w:rsid w:val="00A857C7"/>
    <w:rsid w:val="00A868A7"/>
    <w:rsid w:val="00A932BA"/>
    <w:rsid w:val="00A94706"/>
    <w:rsid w:val="00AA505C"/>
    <w:rsid w:val="00AA6420"/>
    <w:rsid w:val="00AA73DF"/>
    <w:rsid w:val="00AB23AD"/>
    <w:rsid w:val="00AB33A9"/>
    <w:rsid w:val="00AB65E2"/>
    <w:rsid w:val="00AC0270"/>
    <w:rsid w:val="00AC3EC5"/>
    <w:rsid w:val="00AD2FD0"/>
    <w:rsid w:val="00AD79F3"/>
    <w:rsid w:val="00AE4BA5"/>
    <w:rsid w:val="00AF16AC"/>
    <w:rsid w:val="00AF1CB3"/>
    <w:rsid w:val="00B01239"/>
    <w:rsid w:val="00B107F3"/>
    <w:rsid w:val="00B22260"/>
    <w:rsid w:val="00B4141A"/>
    <w:rsid w:val="00B42143"/>
    <w:rsid w:val="00B4299B"/>
    <w:rsid w:val="00B5009A"/>
    <w:rsid w:val="00B62BC6"/>
    <w:rsid w:val="00B649FD"/>
    <w:rsid w:val="00B64B30"/>
    <w:rsid w:val="00B66286"/>
    <w:rsid w:val="00B73F50"/>
    <w:rsid w:val="00B75410"/>
    <w:rsid w:val="00B75F82"/>
    <w:rsid w:val="00B761B5"/>
    <w:rsid w:val="00B8674D"/>
    <w:rsid w:val="00B93B16"/>
    <w:rsid w:val="00BA1D33"/>
    <w:rsid w:val="00BA2194"/>
    <w:rsid w:val="00BA3440"/>
    <w:rsid w:val="00BA75C4"/>
    <w:rsid w:val="00BB6F4A"/>
    <w:rsid w:val="00BC3304"/>
    <w:rsid w:val="00BC508F"/>
    <w:rsid w:val="00BC64E0"/>
    <w:rsid w:val="00BD232F"/>
    <w:rsid w:val="00BD35BB"/>
    <w:rsid w:val="00BE5E2E"/>
    <w:rsid w:val="00BE6070"/>
    <w:rsid w:val="00BF028E"/>
    <w:rsid w:val="00BF1A1C"/>
    <w:rsid w:val="00BF1BB6"/>
    <w:rsid w:val="00BF1E1F"/>
    <w:rsid w:val="00C03F56"/>
    <w:rsid w:val="00C07533"/>
    <w:rsid w:val="00C135EB"/>
    <w:rsid w:val="00C169ED"/>
    <w:rsid w:val="00C1776C"/>
    <w:rsid w:val="00C204FA"/>
    <w:rsid w:val="00C22AC3"/>
    <w:rsid w:val="00C27779"/>
    <w:rsid w:val="00C27D75"/>
    <w:rsid w:val="00C378F1"/>
    <w:rsid w:val="00C41A54"/>
    <w:rsid w:val="00C43639"/>
    <w:rsid w:val="00C44E09"/>
    <w:rsid w:val="00C47DBC"/>
    <w:rsid w:val="00C72CF6"/>
    <w:rsid w:val="00C7353E"/>
    <w:rsid w:val="00C7783C"/>
    <w:rsid w:val="00C83888"/>
    <w:rsid w:val="00C84A30"/>
    <w:rsid w:val="00C91FCF"/>
    <w:rsid w:val="00C938B0"/>
    <w:rsid w:val="00CA5A0D"/>
    <w:rsid w:val="00CA731A"/>
    <w:rsid w:val="00CB274A"/>
    <w:rsid w:val="00CB2A11"/>
    <w:rsid w:val="00CC3E31"/>
    <w:rsid w:val="00CC5B75"/>
    <w:rsid w:val="00CD307E"/>
    <w:rsid w:val="00CE5B58"/>
    <w:rsid w:val="00CE727E"/>
    <w:rsid w:val="00CF104A"/>
    <w:rsid w:val="00CF3D3F"/>
    <w:rsid w:val="00CF59FF"/>
    <w:rsid w:val="00D00C4B"/>
    <w:rsid w:val="00D015A5"/>
    <w:rsid w:val="00D02696"/>
    <w:rsid w:val="00D1047F"/>
    <w:rsid w:val="00D114B0"/>
    <w:rsid w:val="00D12A18"/>
    <w:rsid w:val="00D12ACF"/>
    <w:rsid w:val="00D13055"/>
    <w:rsid w:val="00D14129"/>
    <w:rsid w:val="00D30C5B"/>
    <w:rsid w:val="00D44B80"/>
    <w:rsid w:val="00D45898"/>
    <w:rsid w:val="00D55900"/>
    <w:rsid w:val="00D562B3"/>
    <w:rsid w:val="00D631D3"/>
    <w:rsid w:val="00D669CB"/>
    <w:rsid w:val="00D67687"/>
    <w:rsid w:val="00D71560"/>
    <w:rsid w:val="00D729E1"/>
    <w:rsid w:val="00D745CF"/>
    <w:rsid w:val="00D80D1D"/>
    <w:rsid w:val="00D836EE"/>
    <w:rsid w:val="00D83A02"/>
    <w:rsid w:val="00D859A4"/>
    <w:rsid w:val="00D85A6F"/>
    <w:rsid w:val="00D85BDF"/>
    <w:rsid w:val="00D85DB2"/>
    <w:rsid w:val="00D85F6F"/>
    <w:rsid w:val="00D86F68"/>
    <w:rsid w:val="00D9353B"/>
    <w:rsid w:val="00DA0BE4"/>
    <w:rsid w:val="00DA37D3"/>
    <w:rsid w:val="00DA4AB2"/>
    <w:rsid w:val="00DA5784"/>
    <w:rsid w:val="00DA6C27"/>
    <w:rsid w:val="00DA7E52"/>
    <w:rsid w:val="00DB25BF"/>
    <w:rsid w:val="00DB28B3"/>
    <w:rsid w:val="00DB3A3B"/>
    <w:rsid w:val="00DC35F6"/>
    <w:rsid w:val="00DC3CF3"/>
    <w:rsid w:val="00DC4E54"/>
    <w:rsid w:val="00DD1D2A"/>
    <w:rsid w:val="00DD2A08"/>
    <w:rsid w:val="00DD697F"/>
    <w:rsid w:val="00DD6E0D"/>
    <w:rsid w:val="00DE2932"/>
    <w:rsid w:val="00DE3243"/>
    <w:rsid w:val="00DE6317"/>
    <w:rsid w:val="00DF07E8"/>
    <w:rsid w:val="00DF4F7B"/>
    <w:rsid w:val="00DF67C7"/>
    <w:rsid w:val="00E148F5"/>
    <w:rsid w:val="00E153E9"/>
    <w:rsid w:val="00E1600C"/>
    <w:rsid w:val="00E30799"/>
    <w:rsid w:val="00E366E8"/>
    <w:rsid w:val="00E41DA1"/>
    <w:rsid w:val="00E42799"/>
    <w:rsid w:val="00E42E37"/>
    <w:rsid w:val="00E44166"/>
    <w:rsid w:val="00E45E42"/>
    <w:rsid w:val="00E530E8"/>
    <w:rsid w:val="00E63948"/>
    <w:rsid w:val="00E66EB5"/>
    <w:rsid w:val="00E673A4"/>
    <w:rsid w:val="00E70E66"/>
    <w:rsid w:val="00E76D9C"/>
    <w:rsid w:val="00E831AC"/>
    <w:rsid w:val="00E84AEA"/>
    <w:rsid w:val="00E867B3"/>
    <w:rsid w:val="00E86DBB"/>
    <w:rsid w:val="00E87732"/>
    <w:rsid w:val="00E90F8E"/>
    <w:rsid w:val="00E91A56"/>
    <w:rsid w:val="00E94111"/>
    <w:rsid w:val="00EA0C6F"/>
    <w:rsid w:val="00EA4566"/>
    <w:rsid w:val="00EB1DB1"/>
    <w:rsid w:val="00EC6356"/>
    <w:rsid w:val="00ED6353"/>
    <w:rsid w:val="00EE3F81"/>
    <w:rsid w:val="00EE5726"/>
    <w:rsid w:val="00EE57BF"/>
    <w:rsid w:val="00EE7FED"/>
    <w:rsid w:val="00EF6B21"/>
    <w:rsid w:val="00EF76B9"/>
    <w:rsid w:val="00F00333"/>
    <w:rsid w:val="00F07077"/>
    <w:rsid w:val="00F12DE6"/>
    <w:rsid w:val="00F1503D"/>
    <w:rsid w:val="00F20A8E"/>
    <w:rsid w:val="00F216B9"/>
    <w:rsid w:val="00F24259"/>
    <w:rsid w:val="00F25FF8"/>
    <w:rsid w:val="00F34686"/>
    <w:rsid w:val="00F35712"/>
    <w:rsid w:val="00F41071"/>
    <w:rsid w:val="00F43C4D"/>
    <w:rsid w:val="00F43C83"/>
    <w:rsid w:val="00F457A3"/>
    <w:rsid w:val="00F45A19"/>
    <w:rsid w:val="00F47A79"/>
    <w:rsid w:val="00F51A5F"/>
    <w:rsid w:val="00F53BFD"/>
    <w:rsid w:val="00F53F4D"/>
    <w:rsid w:val="00F611A0"/>
    <w:rsid w:val="00F630C8"/>
    <w:rsid w:val="00F6373B"/>
    <w:rsid w:val="00F6602F"/>
    <w:rsid w:val="00F67122"/>
    <w:rsid w:val="00F67209"/>
    <w:rsid w:val="00F712BF"/>
    <w:rsid w:val="00F84946"/>
    <w:rsid w:val="00F900F9"/>
    <w:rsid w:val="00F94AB0"/>
    <w:rsid w:val="00F977BE"/>
    <w:rsid w:val="00F97807"/>
    <w:rsid w:val="00FA11B4"/>
    <w:rsid w:val="00FA3DCB"/>
    <w:rsid w:val="00FB00CD"/>
    <w:rsid w:val="00FB60CB"/>
    <w:rsid w:val="00FB6B97"/>
    <w:rsid w:val="00FB6F0D"/>
    <w:rsid w:val="00FC0624"/>
    <w:rsid w:val="00FC3150"/>
    <w:rsid w:val="00FC5C0C"/>
    <w:rsid w:val="00FC7174"/>
    <w:rsid w:val="00FD0C0E"/>
    <w:rsid w:val="00FD345C"/>
    <w:rsid w:val="00FD434C"/>
    <w:rsid w:val="00FD49EE"/>
    <w:rsid w:val="00FD62B8"/>
    <w:rsid w:val="00FE06F3"/>
    <w:rsid w:val="00FF007B"/>
    <w:rsid w:val="00FF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328C750"/>
  <w15:chartTrackingRefBased/>
  <w15:docId w15:val="{FD177682-7C9D-467D-AB52-4BBC683B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6BE"/>
  </w:style>
  <w:style w:type="paragraph" w:styleId="Ttulo1">
    <w:name w:val="heading 1"/>
    <w:basedOn w:val="Normal"/>
    <w:next w:val="Normal"/>
    <w:link w:val="Ttulo1Car"/>
    <w:uiPriority w:val="9"/>
    <w:qFormat/>
    <w:rsid w:val="00891C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51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6E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E3C"/>
  </w:style>
  <w:style w:type="paragraph" w:styleId="Piedepgina">
    <w:name w:val="footer"/>
    <w:basedOn w:val="Normal"/>
    <w:link w:val="PiedepginaCar"/>
    <w:uiPriority w:val="99"/>
    <w:unhideWhenUsed/>
    <w:rsid w:val="006B6E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E3C"/>
  </w:style>
  <w:style w:type="paragraph" w:styleId="Textodeglobo">
    <w:name w:val="Balloon Text"/>
    <w:basedOn w:val="Normal"/>
    <w:link w:val="TextodegloboCar"/>
    <w:uiPriority w:val="99"/>
    <w:semiHidden/>
    <w:unhideWhenUsed/>
    <w:rsid w:val="005E2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4D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506B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506B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6251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777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72C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2C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2C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2C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2CF6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648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6482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90F8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891C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51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carmona\Desktop\COMUNICACIONES\2021\MEBRETES\Hoja%20membretada%202021%20fin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2021 final</Template>
  <TotalTime>2</TotalTime>
  <Pages>3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Yeslie Carmona Rodriguez</dc:creator>
  <cp:keywords/>
  <dc:description/>
  <cp:lastModifiedBy>Lisseth Cruz Hidalgo</cp:lastModifiedBy>
  <cp:revision>3</cp:revision>
  <cp:lastPrinted>2023-03-17T17:55:00Z</cp:lastPrinted>
  <dcterms:created xsi:type="dcterms:W3CDTF">2026-03-20T14:10:00Z</dcterms:created>
  <dcterms:modified xsi:type="dcterms:W3CDTF">2026-05-21T16:19:00Z</dcterms:modified>
</cp:coreProperties>
</file>