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F042" w14:textId="77777777" w:rsidR="00466CA5" w:rsidRPr="00E1600C" w:rsidRDefault="00466CA5" w:rsidP="00E1600C">
      <w:pPr>
        <w:spacing w:after="0"/>
        <w:jc w:val="center"/>
        <w:rPr>
          <w:rFonts w:ascii="Calibri" w:hAnsi="Calibri" w:cs="Calibri"/>
          <w:b/>
          <w:bCs/>
          <w:color w:val="5B9BD5" w:themeColor="accent1"/>
          <w:sz w:val="24"/>
          <w:szCs w:val="24"/>
        </w:rPr>
      </w:pPr>
      <w:r w:rsidRPr="00E1600C">
        <w:rPr>
          <w:rFonts w:ascii="Calibri" w:hAnsi="Calibri" w:cs="Calibri"/>
          <w:b/>
          <w:bCs/>
          <w:color w:val="5B9BD5" w:themeColor="accent1"/>
          <w:sz w:val="24"/>
          <w:szCs w:val="24"/>
        </w:rPr>
        <w:t>Instrumento para Evaluar Artículos Científicos</w:t>
      </w:r>
    </w:p>
    <w:p w14:paraId="7C8FBF82" w14:textId="77777777" w:rsidR="00466CA5" w:rsidRPr="00E1600C" w:rsidRDefault="00466CA5" w:rsidP="00E1600C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FB00CD" w14:paraId="295561C5" w14:textId="77777777" w:rsidTr="006F5356">
        <w:tc>
          <w:tcPr>
            <w:tcW w:w="10490" w:type="dxa"/>
            <w:gridSpan w:val="2"/>
          </w:tcPr>
          <w:p w14:paraId="35842392" w14:textId="23D572C5" w:rsidR="00FB00CD" w:rsidRPr="00555102" w:rsidRDefault="00FB00CD" w:rsidP="00FB00CD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555102">
              <w:rPr>
                <w:rFonts w:ascii="Calibri" w:hAnsi="Calibri" w:cs="Calibri"/>
                <w:b/>
                <w:bCs/>
                <w:color w:val="5B9BD5" w:themeColor="accent1"/>
              </w:rPr>
              <w:t>Datos generales</w:t>
            </w:r>
          </w:p>
        </w:tc>
      </w:tr>
      <w:tr w:rsidR="00FB00CD" w14:paraId="2E9BB1D8" w14:textId="77777777" w:rsidTr="00FB00CD">
        <w:tc>
          <w:tcPr>
            <w:tcW w:w="3119" w:type="dxa"/>
          </w:tcPr>
          <w:p w14:paraId="49344C00" w14:textId="77777777" w:rsidR="00FB00CD" w:rsidRPr="00E1600C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hAnsi="Calibri" w:cs="Calibri"/>
              </w:rPr>
              <w:t>Título del Artículo Científico:</w:t>
            </w:r>
            <w:r w:rsidRPr="00E1600C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ACC3DA" w14:textId="77777777" w:rsidR="00FB00CD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32E24C73" w14:textId="77777777" w:rsidR="00FB00CD" w:rsidRDefault="00FB00C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00CD" w14:paraId="391A144C" w14:textId="77777777" w:rsidTr="00FB00CD">
        <w:tc>
          <w:tcPr>
            <w:tcW w:w="3119" w:type="dxa"/>
          </w:tcPr>
          <w:p w14:paraId="74C3BC54" w14:textId="77777777" w:rsidR="00FB00CD" w:rsidRPr="00E1600C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hAnsi="Calibri" w:cs="Calibri"/>
              </w:rPr>
              <w:t xml:space="preserve">Nombre persona Evaluadora: </w:t>
            </w:r>
          </w:p>
          <w:p w14:paraId="26026BAF" w14:textId="77777777" w:rsidR="00FB00CD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45E9E59A" w14:textId="77777777" w:rsidR="00FB00CD" w:rsidRDefault="00FB00C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00CD" w14:paraId="59AC0123" w14:textId="77777777" w:rsidTr="00FB00CD">
        <w:tc>
          <w:tcPr>
            <w:tcW w:w="3119" w:type="dxa"/>
          </w:tcPr>
          <w:p w14:paraId="7E8AC17B" w14:textId="77777777" w:rsidR="00FB00CD" w:rsidRPr="00E1600C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hAnsi="Calibri" w:cs="Calibri"/>
              </w:rPr>
              <w:t xml:space="preserve">Fecha de revisión: </w:t>
            </w:r>
          </w:p>
          <w:p w14:paraId="388968CC" w14:textId="77777777" w:rsidR="00FB00CD" w:rsidRDefault="00FB00CD" w:rsidP="00FB00CD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7371" w:type="dxa"/>
          </w:tcPr>
          <w:p w14:paraId="0A863500" w14:textId="77777777" w:rsidR="00FB00CD" w:rsidRDefault="00FB00C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374ECC11" w14:textId="779D8ABB" w:rsidR="00E1600C" w:rsidRPr="00E1600C" w:rsidRDefault="00E1600C" w:rsidP="00E1600C">
      <w:pPr>
        <w:keepNext/>
        <w:keepLines/>
        <w:spacing w:before="200" w:after="0" w:line="276" w:lineRule="auto"/>
        <w:outlineLvl w:val="1"/>
        <w:rPr>
          <w:rFonts w:ascii="Calibri" w:eastAsia="Times New Roman" w:hAnsi="Calibri" w:cs="Calibri"/>
          <w:b/>
          <w:bCs/>
          <w:color w:val="4F81BD"/>
          <w:sz w:val="24"/>
          <w:szCs w:val="24"/>
          <w:lang w:eastAsia="es-C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992"/>
        <w:gridCol w:w="992"/>
        <w:gridCol w:w="993"/>
        <w:gridCol w:w="2693"/>
      </w:tblGrid>
      <w:tr w:rsidR="00394A62" w:rsidRPr="00E1600C" w14:paraId="2021E3F2" w14:textId="77777777" w:rsidTr="00047C62">
        <w:tc>
          <w:tcPr>
            <w:tcW w:w="10490" w:type="dxa"/>
            <w:gridSpan w:val="5"/>
            <w:vAlign w:val="center"/>
          </w:tcPr>
          <w:p w14:paraId="0DD7854F" w14:textId="75CB208E" w:rsidR="00394A62" w:rsidRPr="00E84AEA" w:rsidRDefault="00394A62" w:rsidP="00FB00CD">
            <w:pPr>
              <w:pStyle w:val="Prrafodelista"/>
              <w:numPr>
                <w:ilvl w:val="0"/>
                <w:numId w:val="32"/>
              </w:num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84AEA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Título, resumen y palabras clave</w:t>
            </w:r>
          </w:p>
        </w:tc>
      </w:tr>
      <w:tr w:rsidR="0004222B" w:rsidRPr="00E1600C" w14:paraId="0DF2E8C9" w14:textId="77777777" w:rsidTr="0004222B">
        <w:tc>
          <w:tcPr>
            <w:tcW w:w="4820" w:type="dxa"/>
            <w:vAlign w:val="center"/>
          </w:tcPr>
          <w:p w14:paraId="64F77ABF" w14:textId="77777777" w:rsidR="00E1600C" w:rsidRPr="00E1600C" w:rsidRDefault="00E1600C" w:rsidP="00BF1A1C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Criterio</w:t>
            </w:r>
          </w:p>
        </w:tc>
        <w:tc>
          <w:tcPr>
            <w:tcW w:w="992" w:type="dxa"/>
            <w:vAlign w:val="center"/>
          </w:tcPr>
          <w:p w14:paraId="052CD1AC" w14:textId="0344558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Cumple</w:t>
            </w:r>
            <w:r w:rsidR="00782AA7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 total-mente</w:t>
            </w: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74769F" w14:textId="258F8F9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Cumple parcial</w:t>
            </w:r>
            <w:r w:rsidR="00782AA7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-</w:t>
            </w: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mente</w:t>
            </w:r>
          </w:p>
        </w:tc>
        <w:tc>
          <w:tcPr>
            <w:tcW w:w="993" w:type="dxa"/>
            <w:vAlign w:val="center"/>
          </w:tcPr>
          <w:p w14:paraId="45F78203" w14:textId="7777777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No cumple</w:t>
            </w:r>
          </w:p>
        </w:tc>
        <w:tc>
          <w:tcPr>
            <w:tcW w:w="2693" w:type="dxa"/>
            <w:vAlign w:val="center"/>
          </w:tcPr>
          <w:p w14:paraId="4343752C" w14:textId="77777777" w:rsidR="00E1600C" w:rsidRPr="00E1600C" w:rsidRDefault="00E1600C" w:rsidP="00BF1A1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Observaciones</w:t>
            </w:r>
          </w:p>
        </w:tc>
      </w:tr>
      <w:tr w:rsidR="0004222B" w:rsidRPr="00E1600C" w14:paraId="4C9A9A27" w14:textId="77777777" w:rsidTr="0004222B">
        <w:tc>
          <w:tcPr>
            <w:tcW w:w="4820" w:type="dxa"/>
          </w:tcPr>
          <w:p w14:paraId="3AD92BA8" w14:textId="0B0FE129" w:rsidR="00E1600C" w:rsidRPr="00E1600C" w:rsidRDefault="00E1600C" w:rsidP="00DB28B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El título refleja claramente el contenido del estudio con 15 palabras </w:t>
            </w:r>
            <w:r w:rsidR="00DB28B3"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máximo y</w:t>
            </w: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 se presenta en español, inglés y portugués.</w:t>
            </w:r>
          </w:p>
        </w:tc>
        <w:tc>
          <w:tcPr>
            <w:tcW w:w="992" w:type="dxa"/>
          </w:tcPr>
          <w:p w14:paraId="386C8E32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797D68D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570EB683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6A7CB0E1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04222B" w:rsidRPr="00E1600C" w14:paraId="24AC2DDD" w14:textId="77777777" w:rsidTr="0004222B">
        <w:tc>
          <w:tcPr>
            <w:tcW w:w="4820" w:type="dxa"/>
          </w:tcPr>
          <w:p w14:paraId="6218B204" w14:textId="77777777" w:rsidR="00E1600C" w:rsidRPr="00E1600C" w:rsidRDefault="00E1600C" w:rsidP="00DB28B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resumen incluye objetivo, metodología, discusión y hallazgo principal</w:t>
            </w:r>
          </w:p>
        </w:tc>
        <w:tc>
          <w:tcPr>
            <w:tcW w:w="992" w:type="dxa"/>
          </w:tcPr>
          <w:p w14:paraId="68723A36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01302601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F2E958F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92C5456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04222B" w:rsidRPr="00E1600C" w14:paraId="341763FC" w14:textId="77777777" w:rsidTr="0004222B">
        <w:tc>
          <w:tcPr>
            <w:tcW w:w="4820" w:type="dxa"/>
          </w:tcPr>
          <w:p w14:paraId="7C684578" w14:textId="77777777" w:rsidR="00E1600C" w:rsidRPr="00E1600C" w:rsidRDefault="00E1600C" w:rsidP="00DB28B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presentan cuatro o cinco palabras clave pertinentes y se presentan en los tres idiomas.</w:t>
            </w:r>
          </w:p>
        </w:tc>
        <w:tc>
          <w:tcPr>
            <w:tcW w:w="992" w:type="dxa"/>
          </w:tcPr>
          <w:p w14:paraId="473E0E68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2BB8D1D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0216980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CD936C7" w14:textId="77777777" w:rsidR="00E1600C" w:rsidRPr="00E1600C" w:rsidRDefault="00E1600C" w:rsidP="00DB28B3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8C028D" w:rsidRPr="00E1600C" w14:paraId="05C31DC9" w14:textId="77777777" w:rsidTr="006D3564">
        <w:tc>
          <w:tcPr>
            <w:tcW w:w="10490" w:type="dxa"/>
            <w:gridSpan w:val="5"/>
          </w:tcPr>
          <w:p w14:paraId="4E9002AA" w14:textId="646401A1" w:rsidR="008C028D" w:rsidRPr="00E1600C" w:rsidRDefault="008C028D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2. Introducción</w:t>
            </w:r>
          </w:p>
        </w:tc>
      </w:tr>
      <w:tr w:rsidR="008C028D" w:rsidRPr="00E1600C" w14:paraId="5E40D218" w14:textId="77777777" w:rsidTr="0004222B">
        <w:tc>
          <w:tcPr>
            <w:tcW w:w="4820" w:type="dxa"/>
          </w:tcPr>
          <w:p w14:paraId="0CEDAD6C" w14:textId="102B9198" w:rsidR="008C028D" w:rsidRPr="00E1600C" w:rsidRDefault="008C028D" w:rsidP="008C028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 introducción presenta el problema, justificación y antecedentes.</w:t>
            </w:r>
          </w:p>
        </w:tc>
        <w:tc>
          <w:tcPr>
            <w:tcW w:w="992" w:type="dxa"/>
          </w:tcPr>
          <w:p w14:paraId="1522D33E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40E9E2E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FD72E70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D1D75E6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8C028D" w:rsidRPr="00E1600C" w14:paraId="5980B866" w14:textId="77777777" w:rsidTr="0004222B">
        <w:tc>
          <w:tcPr>
            <w:tcW w:w="4820" w:type="dxa"/>
          </w:tcPr>
          <w:p w14:paraId="5AD25D95" w14:textId="727D345B" w:rsidR="008C028D" w:rsidRPr="00E1600C" w:rsidRDefault="008C028D" w:rsidP="008C028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marco teórico es pertinente y actualizado.</w:t>
            </w:r>
          </w:p>
        </w:tc>
        <w:tc>
          <w:tcPr>
            <w:tcW w:w="992" w:type="dxa"/>
          </w:tcPr>
          <w:p w14:paraId="535D0E92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404D107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7D3D927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553E7E50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8C028D" w:rsidRPr="00E1600C" w14:paraId="0E2C75AD" w14:textId="77777777" w:rsidTr="0004222B">
        <w:tc>
          <w:tcPr>
            <w:tcW w:w="4820" w:type="dxa"/>
          </w:tcPr>
          <w:p w14:paraId="3596DD6F" w14:textId="484E737B" w:rsidR="008C028D" w:rsidRPr="00E1600C" w:rsidRDefault="008C028D" w:rsidP="008C028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Los objetivos (o hipótesis) se formulan claramente al final de la introducción.</w:t>
            </w:r>
          </w:p>
        </w:tc>
        <w:tc>
          <w:tcPr>
            <w:tcW w:w="992" w:type="dxa"/>
          </w:tcPr>
          <w:p w14:paraId="77B9C65C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2CFBABDD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4DFCFB40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D3FA867" w14:textId="77777777" w:rsidR="008C028D" w:rsidRPr="00E1600C" w:rsidRDefault="008C028D" w:rsidP="008C028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3F8BBE37" w14:textId="77777777" w:rsidTr="00927268">
        <w:tc>
          <w:tcPr>
            <w:tcW w:w="10490" w:type="dxa"/>
            <w:gridSpan w:val="5"/>
          </w:tcPr>
          <w:p w14:paraId="7CB825B6" w14:textId="7863BA2F" w:rsidR="005B76FF" w:rsidRPr="00E1600C" w:rsidRDefault="005B76FF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3. Diseño metodológico</w:t>
            </w:r>
          </w:p>
        </w:tc>
      </w:tr>
      <w:tr w:rsidR="005B76FF" w:rsidRPr="00E1600C" w14:paraId="08F079C7" w14:textId="77777777" w:rsidTr="0004222B">
        <w:tc>
          <w:tcPr>
            <w:tcW w:w="4820" w:type="dxa"/>
          </w:tcPr>
          <w:p w14:paraId="057880C8" w14:textId="3C49B449" w:rsidR="005B76FF" w:rsidRPr="00E1600C" w:rsidRDefault="005B76FF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Describe claramente el enfoque, tipo y diseño de investigación.</w:t>
            </w:r>
          </w:p>
        </w:tc>
        <w:tc>
          <w:tcPr>
            <w:tcW w:w="992" w:type="dxa"/>
          </w:tcPr>
          <w:p w14:paraId="7AF118F2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0E570722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BB969B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53193419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4371CE23" w14:textId="77777777" w:rsidTr="0004222B">
        <w:tc>
          <w:tcPr>
            <w:tcW w:w="4820" w:type="dxa"/>
          </w:tcPr>
          <w:p w14:paraId="360374CE" w14:textId="729630C1" w:rsidR="005B76FF" w:rsidRPr="00E1600C" w:rsidRDefault="005B76FF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Explica población y muestra o participantes </w:t>
            </w:r>
          </w:p>
        </w:tc>
        <w:tc>
          <w:tcPr>
            <w:tcW w:w="992" w:type="dxa"/>
          </w:tcPr>
          <w:p w14:paraId="3DA4E1FF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97EC15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0ECBE7F2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3F8DF160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0325714E" w14:textId="77777777" w:rsidTr="0004222B">
        <w:tc>
          <w:tcPr>
            <w:tcW w:w="4820" w:type="dxa"/>
          </w:tcPr>
          <w:p w14:paraId="33AFB43B" w14:textId="06D94CF6" w:rsidR="005B76FF" w:rsidRPr="00E1600C" w:rsidRDefault="005B76FF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Explica las técnicas e instrumentos.</w:t>
            </w:r>
          </w:p>
        </w:tc>
        <w:tc>
          <w:tcPr>
            <w:tcW w:w="992" w:type="dxa"/>
          </w:tcPr>
          <w:p w14:paraId="76A20CE1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41D4FE9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3379B3C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74AFF00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0AF560FF" w14:textId="77777777" w:rsidTr="0004222B">
        <w:tc>
          <w:tcPr>
            <w:tcW w:w="4820" w:type="dxa"/>
          </w:tcPr>
          <w:p w14:paraId="77ECE998" w14:textId="596A1BC2" w:rsidR="005B76FF" w:rsidRPr="00E1600C" w:rsidRDefault="005B76FF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Aborda los aspectos éticos que se han tenido en cuenta durante el proceso de investigación.</w:t>
            </w:r>
          </w:p>
        </w:tc>
        <w:tc>
          <w:tcPr>
            <w:tcW w:w="992" w:type="dxa"/>
          </w:tcPr>
          <w:p w14:paraId="56CA5471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2B16665E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1561EC88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68BBE2B6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7279B656" w14:textId="77777777" w:rsidTr="0004222B">
        <w:tc>
          <w:tcPr>
            <w:tcW w:w="4820" w:type="dxa"/>
          </w:tcPr>
          <w:p w14:paraId="10D1CE3B" w14:textId="56B7C9A0" w:rsidR="005B76FF" w:rsidRPr="00E1600C" w:rsidRDefault="005B76FF" w:rsidP="005B76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Existe coherencia entre objetivos, hipótesis y diseño metodológico</w:t>
            </w:r>
          </w:p>
        </w:tc>
        <w:tc>
          <w:tcPr>
            <w:tcW w:w="992" w:type="dxa"/>
          </w:tcPr>
          <w:p w14:paraId="5BE1646E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0D6B63C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781A19AC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1C57E1AF" w14:textId="77777777" w:rsidR="005B76FF" w:rsidRPr="00E1600C" w:rsidRDefault="005B76FF" w:rsidP="005B76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5B76FF" w:rsidRPr="00E1600C" w14:paraId="1C06805A" w14:textId="77777777" w:rsidTr="000A0238">
        <w:tc>
          <w:tcPr>
            <w:tcW w:w="10490" w:type="dxa"/>
            <w:gridSpan w:val="5"/>
          </w:tcPr>
          <w:p w14:paraId="1BAECD4B" w14:textId="4616F7B5" w:rsidR="005B76FF" w:rsidRPr="00E1600C" w:rsidRDefault="005B76FF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4. Resultados y discusión</w:t>
            </w:r>
          </w:p>
        </w:tc>
      </w:tr>
      <w:tr w:rsidR="00B22260" w:rsidRPr="00E1600C" w14:paraId="65A8B3E7" w14:textId="77777777" w:rsidTr="0004222B">
        <w:tc>
          <w:tcPr>
            <w:tcW w:w="4820" w:type="dxa"/>
          </w:tcPr>
          <w:p w14:paraId="29F159F6" w14:textId="36FA7B98" w:rsidR="00B22260" w:rsidRPr="00E1600C" w:rsidRDefault="00B22260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Los resultados responden a los objetivos planteados.</w:t>
            </w:r>
          </w:p>
        </w:tc>
        <w:tc>
          <w:tcPr>
            <w:tcW w:w="992" w:type="dxa"/>
          </w:tcPr>
          <w:p w14:paraId="2B14EF5C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5D2F70B7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00040396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350A429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06170FF5" w14:textId="77777777" w:rsidTr="0004222B">
        <w:tc>
          <w:tcPr>
            <w:tcW w:w="4820" w:type="dxa"/>
          </w:tcPr>
          <w:p w14:paraId="49C3F6A8" w14:textId="4264498A" w:rsidR="00B22260" w:rsidRPr="00E1600C" w:rsidRDefault="00B22260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lastRenderedPageBreak/>
              <w:t>La discusión interpreta los resultados a la luz del marco teórico.</w:t>
            </w:r>
          </w:p>
        </w:tc>
        <w:tc>
          <w:tcPr>
            <w:tcW w:w="992" w:type="dxa"/>
          </w:tcPr>
          <w:p w14:paraId="7DDA561B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C264A29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3F7E694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85593E1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49DDD09B" w14:textId="77777777" w:rsidTr="0004222B">
        <w:tc>
          <w:tcPr>
            <w:tcW w:w="4820" w:type="dxa"/>
          </w:tcPr>
          <w:p w14:paraId="4C9E01CC" w14:textId="1C660C60" w:rsidR="00B22260" w:rsidRPr="00E1600C" w:rsidRDefault="00B22260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evidencia el aporte del estudio al campo disciplinar.</w:t>
            </w:r>
          </w:p>
        </w:tc>
        <w:tc>
          <w:tcPr>
            <w:tcW w:w="992" w:type="dxa"/>
          </w:tcPr>
          <w:p w14:paraId="64B7BDB5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7F5B75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887AF1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8540201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011E8889" w14:textId="77777777" w:rsidTr="0004222B">
        <w:tc>
          <w:tcPr>
            <w:tcW w:w="4820" w:type="dxa"/>
          </w:tcPr>
          <w:p w14:paraId="2485F1E0" w14:textId="11F57F2B" w:rsidR="00B22260" w:rsidRPr="00E1600C" w:rsidRDefault="00B22260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Pertinencia de tablas y figuras.</w:t>
            </w:r>
          </w:p>
        </w:tc>
        <w:tc>
          <w:tcPr>
            <w:tcW w:w="992" w:type="dxa"/>
          </w:tcPr>
          <w:p w14:paraId="419CD3A6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87066C4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4B23306A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200529BA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2F37D8D8" w14:textId="77777777" w:rsidTr="00DC726D">
        <w:tc>
          <w:tcPr>
            <w:tcW w:w="10490" w:type="dxa"/>
            <w:gridSpan w:val="5"/>
          </w:tcPr>
          <w:p w14:paraId="057D33C6" w14:textId="3A531192" w:rsidR="00B22260" w:rsidRPr="00E1600C" w:rsidRDefault="00B22260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5. Conclusiones</w:t>
            </w:r>
          </w:p>
        </w:tc>
      </w:tr>
      <w:tr w:rsidR="00B22260" w:rsidRPr="00E1600C" w14:paraId="75EA99F4" w14:textId="77777777" w:rsidTr="0004222B">
        <w:tc>
          <w:tcPr>
            <w:tcW w:w="4820" w:type="dxa"/>
          </w:tcPr>
          <w:p w14:paraId="41D92C72" w14:textId="5B23C928" w:rsidR="00B22260" w:rsidRPr="00E1600C" w:rsidRDefault="00B22260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Las conclusiones responden explícitamente a los objetivos.</w:t>
            </w:r>
          </w:p>
        </w:tc>
        <w:tc>
          <w:tcPr>
            <w:tcW w:w="992" w:type="dxa"/>
          </w:tcPr>
          <w:p w14:paraId="438AE8DB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4313F26C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F48036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38B7956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4C457FD6" w14:textId="77777777" w:rsidTr="0004222B">
        <w:tc>
          <w:tcPr>
            <w:tcW w:w="4820" w:type="dxa"/>
          </w:tcPr>
          <w:p w14:paraId="3A5B0A0A" w14:textId="06E8F068" w:rsidR="00B22260" w:rsidRPr="00E1600C" w:rsidRDefault="00B22260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Se derivan de los resultados y la discusión.</w:t>
            </w:r>
          </w:p>
        </w:tc>
        <w:tc>
          <w:tcPr>
            <w:tcW w:w="992" w:type="dxa"/>
          </w:tcPr>
          <w:p w14:paraId="519CF26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0D0C5248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CBD471C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45DC46D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63F957CB" w14:textId="77777777" w:rsidTr="0004222B">
        <w:tc>
          <w:tcPr>
            <w:tcW w:w="4820" w:type="dxa"/>
          </w:tcPr>
          <w:p w14:paraId="3119BE89" w14:textId="315B7656" w:rsidR="00B22260" w:rsidRPr="00E1600C" w:rsidRDefault="00B22260" w:rsidP="00B222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Plantean implicaciones, recomendaciones y líneas futuras de investigación.</w:t>
            </w:r>
          </w:p>
        </w:tc>
        <w:tc>
          <w:tcPr>
            <w:tcW w:w="992" w:type="dxa"/>
          </w:tcPr>
          <w:p w14:paraId="43AF67C2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B2C5D16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2FFBE624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6DB8C20D" w14:textId="77777777" w:rsidR="00B22260" w:rsidRPr="00E1600C" w:rsidRDefault="00B22260" w:rsidP="00B2226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B22260" w:rsidRPr="00E1600C" w14:paraId="64B99E24" w14:textId="77777777" w:rsidTr="00FE35F5">
        <w:tc>
          <w:tcPr>
            <w:tcW w:w="10490" w:type="dxa"/>
            <w:gridSpan w:val="5"/>
          </w:tcPr>
          <w:p w14:paraId="2D59AFCA" w14:textId="1E840E40" w:rsidR="00B22260" w:rsidRPr="00E1600C" w:rsidRDefault="00B22260" w:rsidP="00FB00C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CR"/>
              </w:rPr>
              <w:t>6. Referencias y aspectos formales</w:t>
            </w:r>
          </w:p>
        </w:tc>
      </w:tr>
      <w:tr w:rsidR="00125B3D" w:rsidRPr="00E1600C" w14:paraId="1D635746" w14:textId="77777777" w:rsidTr="0004222B">
        <w:tc>
          <w:tcPr>
            <w:tcW w:w="4820" w:type="dxa"/>
          </w:tcPr>
          <w:p w14:paraId="773E60EC" w14:textId="7AAC71E7" w:rsidR="00125B3D" w:rsidRPr="00E1600C" w:rsidRDefault="00125B3D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Las citas y referencias siguen normas APA 7.ª edición.</w:t>
            </w:r>
          </w:p>
        </w:tc>
        <w:tc>
          <w:tcPr>
            <w:tcW w:w="992" w:type="dxa"/>
          </w:tcPr>
          <w:p w14:paraId="2F1942BC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7721E9A8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6B0DB72F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0839684F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125B3D" w:rsidRPr="00E1600C" w14:paraId="3C55FAA6" w14:textId="77777777" w:rsidTr="0004222B">
        <w:tc>
          <w:tcPr>
            <w:tcW w:w="4820" w:type="dxa"/>
          </w:tcPr>
          <w:p w14:paraId="7C2EA94A" w14:textId="449AB084" w:rsidR="00125B3D" w:rsidRPr="00E1600C" w:rsidRDefault="00125B3D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La mayoría de las fuentes son actuales. 80% sean de los últimos 5 años.</w:t>
            </w:r>
          </w:p>
        </w:tc>
        <w:tc>
          <w:tcPr>
            <w:tcW w:w="992" w:type="dxa"/>
          </w:tcPr>
          <w:p w14:paraId="25217C9D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10B648E9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C17DD20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7A8ADD3A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125B3D" w:rsidRPr="00E1600C" w14:paraId="3DE654FA" w14:textId="77777777" w:rsidTr="0004222B">
        <w:tc>
          <w:tcPr>
            <w:tcW w:w="4820" w:type="dxa"/>
          </w:tcPr>
          <w:p w14:paraId="0F9D83BF" w14:textId="1378E451" w:rsidR="00125B3D" w:rsidRPr="00E1600C" w:rsidRDefault="00125B3D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La redacción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 xml:space="preserve">del artículo </w:t>
            </w:r>
            <w:r w:rsidRPr="00E1600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es clara y coherente</w:t>
            </w:r>
          </w:p>
        </w:tc>
        <w:tc>
          <w:tcPr>
            <w:tcW w:w="992" w:type="dxa"/>
          </w:tcPr>
          <w:p w14:paraId="28D3FFF8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680F8ECE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37E65A24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1B1CE0BC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  <w:tr w:rsidR="00125B3D" w:rsidRPr="00E1600C" w14:paraId="7F468236" w14:textId="77777777" w:rsidTr="0004222B">
        <w:tc>
          <w:tcPr>
            <w:tcW w:w="4820" w:type="dxa"/>
          </w:tcPr>
          <w:p w14:paraId="44F44E09" w14:textId="0F9355EE" w:rsidR="00125B3D" w:rsidRPr="00E1600C" w:rsidRDefault="00502CAC" w:rsidP="00125B3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  <w:r w:rsidRPr="00502CAC"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  <w:t>El manuscrito evidencia originalidad en la redacción y no presenta indicios de uso inadecuado de herramientas de inteligencia artificial.</w:t>
            </w:r>
          </w:p>
        </w:tc>
        <w:tc>
          <w:tcPr>
            <w:tcW w:w="992" w:type="dxa"/>
          </w:tcPr>
          <w:p w14:paraId="6B627FAA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2" w:type="dxa"/>
          </w:tcPr>
          <w:p w14:paraId="3CC89924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993" w:type="dxa"/>
          </w:tcPr>
          <w:p w14:paraId="76A7C1A2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  <w:tc>
          <w:tcPr>
            <w:tcW w:w="2693" w:type="dxa"/>
          </w:tcPr>
          <w:p w14:paraId="1CBC4F9A" w14:textId="77777777" w:rsidR="00125B3D" w:rsidRPr="00E1600C" w:rsidRDefault="00125B3D" w:rsidP="00125B3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s-CR"/>
              </w:rPr>
            </w:pPr>
          </w:p>
        </w:tc>
      </w:tr>
    </w:tbl>
    <w:p w14:paraId="6F66A2C2" w14:textId="0DB292E6" w:rsidR="00FB6F0D" w:rsidRDefault="00FB6F0D" w:rsidP="006F15C4">
      <w:pPr>
        <w:spacing w:after="200" w:line="276" w:lineRule="auto"/>
        <w:rPr>
          <w:rFonts w:ascii="Calibri" w:eastAsia="Times New Roman" w:hAnsi="Calibri" w:cs="Calibri"/>
          <w:b/>
          <w:bCs/>
          <w:color w:val="4F81BD"/>
          <w:sz w:val="24"/>
          <w:szCs w:val="24"/>
          <w:lang w:eastAsia="es-CR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6F15C4" w14:paraId="3F9715AA" w14:textId="77777777" w:rsidTr="00FB00CD">
        <w:trPr>
          <w:trHeight w:val="389"/>
          <w:jc w:val="center"/>
        </w:trPr>
        <w:tc>
          <w:tcPr>
            <w:tcW w:w="9639" w:type="dxa"/>
          </w:tcPr>
          <w:p w14:paraId="15B0ED94" w14:textId="49577488" w:rsidR="006F15C4" w:rsidRDefault="006F15C4" w:rsidP="006F15C4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 xml:space="preserve">Observaciones para </w:t>
            </w:r>
            <w:r w:rsidR="00227242"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los autores (aspectos no abordados en los criterios anteriores)</w:t>
            </w:r>
            <w:r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:</w:t>
            </w:r>
          </w:p>
        </w:tc>
      </w:tr>
      <w:tr w:rsidR="006F15C4" w14:paraId="0A4372A7" w14:textId="77777777" w:rsidTr="00FB00CD">
        <w:trPr>
          <w:trHeight w:val="227"/>
          <w:jc w:val="center"/>
        </w:trPr>
        <w:tc>
          <w:tcPr>
            <w:tcW w:w="9639" w:type="dxa"/>
          </w:tcPr>
          <w:p w14:paraId="7C19F11A" w14:textId="77777777" w:rsidR="006F15C4" w:rsidRDefault="006F15C4" w:rsidP="006F15C4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</w:p>
        </w:tc>
      </w:tr>
      <w:tr w:rsidR="00227242" w14:paraId="525FBAEE" w14:textId="77777777" w:rsidTr="00227242">
        <w:tblPrEx>
          <w:jc w:val="left"/>
        </w:tblPrEx>
        <w:trPr>
          <w:trHeight w:val="389"/>
        </w:trPr>
        <w:tc>
          <w:tcPr>
            <w:tcW w:w="9639" w:type="dxa"/>
          </w:tcPr>
          <w:p w14:paraId="6D2F8073" w14:textId="57B37EC4" w:rsidR="00227242" w:rsidRDefault="00227242" w:rsidP="001D1932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Observaciones para el equipo editorial (las personas autoras no tendrán acceso a este contenido):</w:t>
            </w:r>
          </w:p>
        </w:tc>
      </w:tr>
      <w:tr w:rsidR="00227242" w14:paraId="50358959" w14:textId="77777777" w:rsidTr="00227242">
        <w:tblPrEx>
          <w:jc w:val="left"/>
        </w:tblPrEx>
        <w:trPr>
          <w:trHeight w:val="227"/>
        </w:trPr>
        <w:tc>
          <w:tcPr>
            <w:tcW w:w="9639" w:type="dxa"/>
          </w:tcPr>
          <w:p w14:paraId="3D931FBE" w14:textId="77777777" w:rsidR="00227242" w:rsidRDefault="00227242" w:rsidP="001D193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</w:pPr>
          </w:p>
        </w:tc>
      </w:tr>
    </w:tbl>
    <w:p w14:paraId="34FA8D30" w14:textId="731EFBFB" w:rsidR="00E1600C" w:rsidRPr="00E1600C" w:rsidRDefault="00E1600C" w:rsidP="00E1600C">
      <w:pPr>
        <w:spacing w:after="200" w:line="276" w:lineRule="auto"/>
        <w:rPr>
          <w:rFonts w:ascii="Calibri" w:eastAsia="Times New Roman" w:hAnsi="Calibri" w:cs="Calibri"/>
          <w:sz w:val="24"/>
          <w:szCs w:val="24"/>
          <w:lang w:eastAsia="es-C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684"/>
      </w:tblGrid>
      <w:tr w:rsidR="00FB6F0D" w14:paraId="6F51FF22" w14:textId="77777777" w:rsidTr="00FB00CD">
        <w:trPr>
          <w:jc w:val="center"/>
        </w:trPr>
        <w:tc>
          <w:tcPr>
            <w:tcW w:w="5098" w:type="dxa"/>
            <w:gridSpan w:val="2"/>
          </w:tcPr>
          <w:p w14:paraId="03E47B11" w14:textId="5AFDC0F7" w:rsidR="00FB6F0D" w:rsidRDefault="00FB6F0D" w:rsidP="00FB6F0D">
            <w:pPr>
              <w:spacing w:line="276" w:lineRule="auto"/>
              <w:rPr>
                <w:rFonts w:ascii="Calibri" w:hAnsi="Calibri" w:cs="Calibri"/>
              </w:rPr>
            </w:pPr>
            <w:r w:rsidRPr="00FB6F0D">
              <w:rPr>
                <w:rFonts w:ascii="Calibri" w:eastAsia="Times New Roman" w:hAnsi="Calibri" w:cs="Calibri"/>
                <w:b/>
                <w:bCs/>
                <w:color w:val="4F81BD"/>
                <w:lang w:eastAsia="es-CR"/>
              </w:rPr>
              <w:t>Valoración final</w:t>
            </w:r>
          </w:p>
        </w:tc>
      </w:tr>
      <w:tr w:rsidR="00FB6F0D" w14:paraId="38554BA0" w14:textId="77777777" w:rsidTr="00FB00CD">
        <w:trPr>
          <w:jc w:val="center"/>
        </w:trPr>
        <w:tc>
          <w:tcPr>
            <w:tcW w:w="4414" w:type="dxa"/>
          </w:tcPr>
          <w:p w14:paraId="2C6C6DA2" w14:textId="3294C35C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Publicable sin cambios</w:t>
            </w:r>
          </w:p>
        </w:tc>
        <w:tc>
          <w:tcPr>
            <w:tcW w:w="684" w:type="dxa"/>
          </w:tcPr>
          <w:p w14:paraId="56B6A7EE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6F0D" w14:paraId="73F0BCBF" w14:textId="77777777" w:rsidTr="00FB00CD">
        <w:trPr>
          <w:jc w:val="center"/>
        </w:trPr>
        <w:tc>
          <w:tcPr>
            <w:tcW w:w="4414" w:type="dxa"/>
          </w:tcPr>
          <w:p w14:paraId="3B42FDC3" w14:textId="3C7FE446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Publicable con correcciones menores</w:t>
            </w:r>
          </w:p>
        </w:tc>
        <w:tc>
          <w:tcPr>
            <w:tcW w:w="684" w:type="dxa"/>
          </w:tcPr>
          <w:p w14:paraId="140DE401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6F0D" w14:paraId="0E3AD119" w14:textId="77777777" w:rsidTr="00FB00CD">
        <w:trPr>
          <w:jc w:val="center"/>
        </w:trPr>
        <w:tc>
          <w:tcPr>
            <w:tcW w:w="4414" w:type="dxa"/>
          </w:tcPr>
          <w:p w14:paraId="7585E90A" w14:textId="774C19E6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Publicable con correcciones mayores</w:t>
            </w:r>
          </w:p>
        </w:tc>
        <w:tc>
          <w:tcPr>
            <w:tcW w:w="684" w:type="dxa"/>
          </w:tcPr>
          <w:p w14:paraId="2D4A1600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FB6F0D" w14:paraId="6754388D" w14:textId="77777777" w:rsidTr="00FB00CD">
        <w:trPr>
          <w:jc w:val="center"/>
        </w:trPr>
        <w:tc>
          <w:tcPr>
            <w:tcW w:w="4414" w:type="dxa"/>
          </w:tcPr>
          <w:p w14:paraId="0174706C" w14:textId="0836A102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  <w:r w:rsidRPr="00E1600C">
              <w:rPr>
                <w:rFonts w:ascii="Calibri" w:eastAsia="Times New Roman" w:hAnsi="Calibri" w:cs="Calibri"/>
                <w:lang w:eastAsia="es-CR"/>
              </w:rPr>
              <w:t>No publicable</w:t>
            </w:r>
          </w:p>
        </w:tc>
        <w:tc>
          <w:tcPr>
            <w:tcW w:w="684" w:type="dxa"/>
          </w:tcPr>
          <w:p w14:paraId="6B098585" w14:textId="77777777" w:rsidR="00FB6F0D" w:rsidRDefault="00FB6F0D" w:rsidP="00E1600C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7DD729C2" w14:textId="77777777" w:rsidR="008D51FE" w:rsidRPr="00E1600C" w:rsidRDefault="008D51FE" w:rsidP="00E1600C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sectPr w:rsidR="008D51FE" w:rsidRPr="00E1600C" w:rsidSect="005D3B0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5B3C" w14:textId="77777777" w:rsidR="00355C48" w:rsidRPr="00FA3DCB" w:rsidRDefault="00355C48" w:rsidP="006B6E3C">
      <w:pPr>
        <w:spacing w:after="0" w:line="240" w:lineRule="auto"/>
      </w:pPr>
      <w:r w:rsidRPr="00FA3DCB">
        <w:separator/>
      </w:r>
    </w:p>
  </w:endnote>
  <w:endnote w:type="continuationSeparator" w:id="0">
    <w:p w14:paraId="3A582017" w14:textId="77777777" w:rsidR="00355C48" w:rsidRPr="00FA3DCB" w:rsidRDefault="00355C48" w:rsidP="006B6E3C">
      <w:pPr>
        <w:spacing w:after="0" w:line="240" w:lineRule="auto"/>
      </w:pPr>
      <w:r w:rsidRPr="00FA3D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9049841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088D3313" w14:textId="223F7DE4" w:rsidR="005E0E58" w:rsidRPr="00FA3DCB" w:rsidRDefault="00FC5BBA" w:rsidP="005E0E58">
            <w:pPr>
              <w:pBdr>
                <w:top w:val="single" w:sz="4" w:space="1" w:color="1F4E79" w:themeColor="accent1" w:themeShade="80"/>
              </w:pBd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237BDC6" wp14:editId="78CD4787">
                  <wp:simplePos x="0" y="0"/>
                  <wp:positionH relativeFrom="page">
                    <wp:align>left</wp:align>
                  </wp:positionH>
                  <wp:positionV relativeFrom="paragraph">
                    <wp:posOffset>-280035</wp:posOffset>
                  </wp:positionV>
                  <wp:extent cx="7901940" cy="1440405"/>
                  <wp:effectExtent l="0" t="0" r="3810" b="762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940" cy="144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E58" w:rsidRPr="00FA3DCB"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3AF50E" wp14:editId="1100258C">
                      <wp:simplePos x="0" y="0"/>
                      <wp:positionH relativeFrom="margin">
                        <wp:posOffset>2449830</wp:posOffset>
                      </wp:positionH>
                      <wp:positionV relativeFrom="bottomMargin">
                        <wp:posOffset>-69638</wp:posOffset>
                      </wp:positionV>
                      <wp:extent cx="626745" cy="474345"/>
                      <wp:effectExtent l="0" t="0" r="0" b="0"/>
                      <wp:wrapNone/>
                      <wp:docPr id="1604031474" name="E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4743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D7F98B" w14:textId="77777777" w:rsidR="005E0E58" w:rsidRPr="00FA3DCB" w:rsidRDefault="005E0E58">
                                  <w:pPr>
                                    <w:pStyle w:val="Piedepgina"/>
                                    <w:jc w:val="center"/>
                                    <w:rPr>
                                      <w:bCs/>
                                      <w:color w:val="323E4F" w:themeColor="text2" w:themeShade="BF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A3DCB">
                                    <w:rPr>
                                      <w:color w:val="323E4F" w:themeColor="text2" w:themeShade="BF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fldChar w:fldCharType="begin"/>
                                  </w:r>
                                  <w:r w:rsidRPr="00FA3DCB">
                                    <w:rPr>
                                      <w:color w:val="323E4F" w:themeColor="text2" w:themeShade="BF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instrText>PAGE    \* MERGEFORMAT</w:instrText>
                                  </w:r>
                                  <w:r w:rsidRPr="00FA3DCB">
                                    <w:rPr>
                                      <w:color w:val="323E4F" w:themeColor="text2" w:themeShade="BF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fldChar w:fldCharType="separate"/>
                                  </w:r>
                                  <w:r w:rsidRPr="00FA3DCB">
                                    <w:rPr>
                                      <w:bCs/>
                                      <w:color w:val="323E4F" w:themeColor="text2" w:themeShade="BF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Pr="00FA3DCB">
                                    <w:rPr>
                                      <w:bCs/>
                                      <w:color w:val="323E4F" w:themeColor="text2" w:themeShade="BF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AF50E" id="Elipse 2" o:spid="_x0000_s1026" style="position:absolute;margin-left:192.9pt;margin-top:-5.5pt;width:49.3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" filled="f" stroked="f">
                      <v:textbox>
                        <w:txbxContent>
                          <w:p w14:paraId="50D7F98B" w14:textId="77777777" w:rsidR="005E0E58" w:rsidRPr="00FA3DCB" w:rsidRDefault="005E0E58">
                            <w:pPr>
                              <w:pStyle w:val="Piedepgina"/>
                              <w:jc w:val="center"/>
                              <w:rPr>
                                <w:bCs/>
                                <w:color w:val="323E4F" w:themeColor="text2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DCB">
                              <w:rPr>
                                <w:color w:val="323E4F" w:themeColor="text2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FA3DCB">
                              <w:rPr>
                                <w:color w:val="323E4F" w:themeColor="text2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PAGE    \* MERGEFORMAT</w:instrText>
                            </w:r>
                            <w:r w:rsidRPr="00FA3DCB">
                              <w:rPr>
                                <w:color w:val="323E4F" w:themeColor="text2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Pr="00FA3DCB">
                              <w:rPr>
                                <w:bCs/>
                                <w:color w:val="323E4F" w:themeColor="text2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FA3DCB">
                              <w:rPr>
                                <w:bCs/>
                                <w:color w:val="323E4F" w:themeColor="text2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4ABCA37" w14:textId="0E988BC3" w:rsidR="00EE57BF" w:rsidRPr="00FA3DCB" w:rsidRDefault="00EE57BF" w:rsidP="005E0E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DBFA" w14:textId="77777777" w:rsidR="00355C48" w:rsidRPr="00FA3DCB" w:rsidRDefault="00355C48" w:rsidP="006B6E3C">
      <w:pPr>
        <w:spacing w:after="0" w:line="240" w:lineRule="auto"/>
      </w:pPr>
      <w:r w:rsidRPr="00FA3DCB">
        <w:separator/>
      </w:r>
    </w:p>
  </w:footnote>
  <w:footnote w:type="continuationSeparator" w:id="0">
    <w:p w14:paraId="7816C9E0" w14:textId="77777777" w:rsidR="00355C48" w:rsidRPr="00FA3DCB" w:rsidRDefault="00355C48" w:rsidP="006B6E3C">
      <w:pPr>
        <w:spacing w:after="0" w:line="240" w:lineRule="auto"/>
      </w:pPr>
      <w:r w:rsidRPr="00FA3D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2709" w14:textId="77777777" w:rsidR="006B6E3C" w:rsidRPr="00FA3DCB" w:rsidRDefault="00355C48">
    <w:pPr>
      <w:pStyle w:val="Encabezado"/>
    </w:pPr>
    <w:r>
      <w:rPr>
        <w:lang w:eastAsia="es-CR"/>
      </w:rPr>
      <w:pict w14:anchorId="517F0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428704" o:spid="_x0000_s2051" type="#_x0000_t75" alt="Hoja-Membretada-2021-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-2021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F0B3" w14:textId="55E3D7CC" w:rsidR="00C47DBC" w:rsidRPr="00FA3DCB" w:rsidRDefault="00FC5BBA" w:rsidP="005E1C1F">
    <w:pPr>
      <w:pStyle w:val="Encabezado"/>
      <w:tabs>
        <w:tab w:val="clear" w:pos="4419"/>
        <w:tab w:val="clear" w:pos="8838"/>
        <w:tab w:val="left" w:pos="6587"/>
      </w:tabs>
    </w:pPr>
    <w:r>
      <w:rPr>
        <w:noProof/>
        <w:lang w:eastAsia="es-CR"/>
      </w:rPr>
      <w:drawing>
        <wp:anchor distT="0" distB="0" distL="114300" distR="114300" simplePos="0" relativeHeight="251668480" behindDoc="1" locked="0" layoutInCell="1" allowOverlap="1" wp14:anchorId="20DA9C28" wp14:editId="2C6A7CE3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8092440" cy="1341120"/>
          <wp:effectExtent l="0" t="0" r="381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244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C1F" w:rsidRPr="00FA3DC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4966" w14:textId="77777777" w:rsidR="006B6E3C" w:rsidRPr="00FA3DCB" w:rsidRDefault="00355C48">
    <w:pPr>
      <w:pStyle w:val="Encabezado"/>
    </w:pPr>
    <w:r>
      <w:rPr>
        <w:lang w:eastAsia="es-CR"/>
      </w:rPr>
      <w:pict w14:anchorId="16AE2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428703" o:spid="_x0000_s2049" type="#_x0000_t75" alt="Hoja-Membretada-2021-" style="position:absolute;margin-left:0;margin-top:0;width:612pt;height:11in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-2021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93F"/>
    <w:multiLevelType w:val="hybridMultilevel"/>
    <w:tmpl w:val="3B080F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4F33"/>
    <w:multiLevelType w:val="hybridMultilevel"/>
    <w:tmpl w:val="F6DE24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2B25"/>
    <w:multiLevelType w:val="hybridMultilevel"/>
    <w:tmpl w:val="C2C8E73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526929"/>
    <w:multiLevelType w:val="hybridMultilevel"/>
    <w:tmpl w:val="091A9BD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09BB"/>
    <w:multiLevelType w:val="hybridMultilevel"/>
    <w:tmpl w:val="4A40C7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612A"/>
    <w:multiLevelType w:val="hybridMultilevel"/>
    <w:tmpl w:val="8112031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6E39"/>
    <w:multiLevelType w:val="hybridMultilevel"/>
    <w:tmpl w:val="EC80AA4A"/>
    <w:lvl w:ilvl="0" w:tplc="1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6014"/>
    <w:multiLevelType w:val="hybridMultilevel"/>
    <w:tmpl w:val="FCACF186"/>
    <w:lvl w:ilvl="0" w:tplc="A36E2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B300A"/>
    <w:multiLevelType w:val="hybridMultilevel"/>
    <w:tmpl w:val="345C3B5A"/>
    <w:lvl w:ilvl="0" w:tplc="2C8444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851493"/>
    <w:multiLevelType w:val="hybridMultilevel"/>
    <w:tmpl w:val="3418CA76"/>
    <w:lvl w:ilvl="0" w:tplc="2C8444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F0711"/>
    <w:multiLevelType w:val="hybridMultilevel"/>
    <w:tmpl w:val="6F00D7AC"/>
    <w:lvl w:ilvl="0" w:tplc="2C84442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A21"/>
    <w:multiLevelType w:val="hybridMultilevel"/>
    <w:tmpl w:val="636C88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804F1"/>
    <w:multiLevelType w:val="hybridMultilevel"/>
    <w:tmpl w:val="8B0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3235"/>
    <w:multiLevelType w:val="hybridMultilevel"/>
    <w:tmpl w:val="B23E833C"/>
    <w:lvl w:ilvl="0" w:tplc="1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877D88"/>
    <w:multiLevelType w:val="hybridMultilevel"/>
    <w:tmpl w:val="8320F9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45DC8"/>
    <w:multiLevelType w:val="hybridMultilevel"/>
    <w:tmpl w:val="378EB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0263E"/>
    <w:multiLevelType w:val="hybridMultilevel"/>
    <w:tmpl w:val="890AE37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2EC4"/>
    <w:multiLevelType w:val="hybridMultilevel"/>
    <w:tmpl w:val="92EC04C0"/>
    <w:lvl w:ilvl="0" w:tplc="2C8444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E2EA7"/>
    <w:multiLevelType w:val="hybridMultilevel"/>
    <w:tmpl w:val="2F124D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A498D"/>
    <w:multiLevelType w:val="hybridMultilevel"/>
    <w:tmpl w:val="F552D9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32FE"/>
    <w:multiLevelType w:val="hybridMultilevel"/>
    <w:tmpl w:val="05249F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B17E5"/>
    <w:multiLevelType w:val="hybridMultilevel"/>
    <w:tmpl w:val="C51E8AAC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B97DE5"/>
    <w:multiLevelType w:val="hybridMultilevel"/>
    <w:tmpl w:val="1BBC7C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43B58"/>
    <w:multiLevelType w:val="hybridMultilevel"/>
    <w:tmpl w:val="B3DECFE2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4070A"/>
    <w:multiLevelType w:val="hybridMultilevel"/>
    <w:tmpl w:val="707CE6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13DAF"/>
    <w:multiLevelType w:val="hybridMultilevel"/>
    <w:tmpl w:val="42148E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93A04"/>
    <w:multiLevelType w:val="hybridMultilevel"/>
    <w:tmpl w:val="F0C0A5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07F2C"/>
    <w:multiLevelType w:val="hybridMultilevel"/>
    <w:tmpl w:val="350ED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95F41"/>
    <w:multiLevelType w:val="hybridMultilevel"/>
    <w:tmpl w:val="132E45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42D8F"/>
    <w:multiLevelType w:val="hybridMultilevel"/>
    <w:tmpl w:val="0D1674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3F489C"/>
    <w:multiLevelType w:val="hybridMultilevel"/>
    <w:tmpl w:val="2CDC3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96DE2"/>
    <w:multiLevelType w:val="hybridMultilevel"/>
    <w:tmpl w:val="73D8BC3A"/>
    <w:lvl w:ilvl="0" w:tplc="140A0019">
      <w:start w:val="1"/>
      <w:numFmt w:val="lowerLetter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5"/>
  </w:num>
  <w:num w:numId="5">
    <w:abstractNumId w:val="18"/>
  </w:num>
  <w:num w:numId="6">
    <w:abstractNumId w:val="3"/>
  </w:num>
  <w:num w:numId="7">
    <w:abstractNumId w:val="16"/>
  </w:num>
  <w:num w:numId="8">
    <w:abstractNumId w:val="26"/>
  </w:num>
  <w:num w:numId="9">
    <w:abstractNumId w:val="22"/>
  </w:num>
  <w:num w:numId="10">
    <w:abstractNumId w:val="11"/>
  </w:num>
  <w:num w:numId="11">
    <w:abstractNumId w:val="25"/>
  </w:num>
  <w:num w:numId="12">
    <w:abstractNumId w:val="27"/>
  </w:num>
  <w:num w:numId="13">
    <w:abstractNumId w:val="28"/>
  </w:num>
  <w:num w:numId="14">
    <w:abstractNumId w:val="20"/>
  </w:num>
  <w:num w:numId="15">
    <w:abstractNumId w:val="15"/>
  </w:num>
  <w:num w:numId="16">
    <w:abstractNumId w:val="29"/>
  </w:num>
  <w:num w:numId="17">
    <w:abstractNumId w:val="0"/>
  </w:num>
  <w:num w:numId="18">
    <w:abstractNumId w:val="9"/>
  </w:num>
  <w:num w:numId="19">
    <w:abstractNumId w:val="19"/>
  </w:num>
  <w:num w:numId="20">
    <w:abstractNumId w:val="17"/>
  </w:num>
  <w:num w:numId="21">
    <w:abstractNumId w:val="10"/>
  </w:num>
  <w:num w:numId="22">
    <w:abstractNumId w:val="21"/>
  </w:num>
  <w:num w:numId="23">
    <w:abstractNumId w:val="8"/>
  </w:num>
  <w:num w:numId="24">
    <w:abstractNumId w:val="23"/>
  </w:num>
  <w:num w:numId="25">
    <w:abstractNumId w:val="2"/>
  </w:num>
  <w:num w:numId="26">
    <w:abstractNumId w:val="4"/>
  </w:num>
  <w:num w:numId="27">
    <w:abstractNumId w:val="31"/>
  </w:num>
  <w:num w:numId="28">
    <w:abstractNumId w:val="13"/>
  </w:num>
  <w:num w:numId="29">
    <w:abstractNumId w:val="1"/>
  </w:num>
  <w:num w:numId="30">
    <w:abstractNumId w:val="14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AB"/>
    <w:rsid w:val="00000CB8"/>
    <w:rsid w:val="00002EA0"/>
    <w:rsid w:val="00005FBC"/>
    <w:rsid w:val="000113D2"/>
    <w:rsid w:val="00016DF4"/>
    <w:rsid w:val="000171D6"/>
    <w:rsid w:val="000276E5"/>
    <w:rsid w:val="00030ECA"/>
    <w:rsid w:val="00033CEE"/>
    <w:rsid w:val="000400DD"/>
    <w:rsid w:val="000403B8"/>
    <w:rsid w:val="0004222B"/>
    <w:rsid w:val="00042C55"/>
    <w:rsid w:val="00047630"/>
    <w:rsid w:val="0005096B"/>
    <w:rsid w:val="0005413D"/>
    <w:rsid w:val="0005764B"/>
    <w:rsid w:val="00057B9B"/>
    <w:rsid w:val="0006482E"/>
    <w:rsid w:val="00067A40"/>
    <w:rsid w:val="00072BC4"/>
    <w:rsid w:val="0007303F"/>
    <w:rsid w:val="00076357"/>
    <w:rsid w:val="00092B86"/>
    <w:rsid w:val="00093256"/>
    <w:rsid w:val="000960E9"/>
    <w:rsid w:val="000A3DCB"/>
    <w:rsid w:val="000A5D14"/>
    <w:rsid w:val="000B08EC"/>
    <w:rsid w:val="000B138D"/>
    <w:rsid w:val="000B5957"/>
    <w:rsid w:val="000B7AAB"/>
    <w:rsid w:val="000B7E6E"/>
    <w:rsid w:val="000C18F6"/>
    <w:rsid w:val="000C7DDE"/>
    <w:rsid w:val="000E11C6"/>
    <w:rsid w:val="000E6542"/>
    <w:rsid w:val="000F0507"/>
    <w:rsid w:val="00100038"/>
    <w:rsid w:val="0011644D"/>
    <w:rsid w:val="00122D3E"/>
    <w:rsid w:val="00125370"/>
    <w:rsid w:val="001258A8"/>
    <w:rsid w:val="00125B3D"/>
    <w:rsid w:val="00131BA0"/>
    <w:rsid w:val="0013299C"/>
    <w:rsid w:val="00151EF1"/>
    <w:rsid w:val="001605B0"/>
    <w:rsid w:val="001608A1"/>
    <w:rsid w:val="00163336"/>
    <w:rsid w:val="001635FB"/>
    <w:rsid w:val="0016709E"/>
    <w:rsid w:val="00167AC4"/>
    <w:rsid w:val="001838A8"/>
    <w:rsid w:val="00184829"/>
    <w:rsid w:val="00184EEA"/>
    <w:rsid w:val="001860F9"/>
    <w:rsid w:val="00190E26"/>
    <w:rsid w:val="00196C13"/>
    <w:rsid w:val="001A135B"/>
    <w:rsid w:val="001A1D55"/>
    <w:rsid w:val="001A4F97"/>
    <w:rsid w:val="001A7DBD"/>
    <w:rsid w:val="001B0153"/>
    <w:rsid w:val="001B249B"/>
    <w:rsid w:val="001B5645"/>
    <w:rsid w:val="001C030E"/>
    <w:rsid w:val="001C2CF3"/>
    <w:rsid w:val="001C4EC0"/>
    <w:rsid w:val="001D03E9"/>
    <w:rsid w:val="001D1E0C"/>
    <w:rsid w:val="001D2395"/>
    <w:rsid w:val="001D60C8"/>
    <w:rsid w:val="001D7D8E"/>
    <w:rsid w:val="001D7EBF"/>
    <w:rsid w:val="001E0C7E"/>
    <w:rsid w:val="001E46EF"/>
    <w:rsid w:val="001E6950"/>
    <w:rsid w:val="001F1316"/>
    <w:rsid w:val="001F58AC"/>
    <w:rsid w:val="001F5B4A"/>
    <w:rsid w:val="001F79F5"/>
    <w:rsid w:val="001F7EF9"/>
    <w:rsid w:val="0020013E"/>
    <w:rsid w:val="0020761E"/>
    <w:rsid w:val="0021622B"/>
    <w:rsid w:val="0022017F"/>
    <w:rsid w:val="0022414A"/>
    <w:rsid w:val="00226CA6"/>
    <w:rsid w:val="00227242"/>
    <w:rsid w:val="002449A0"/>
    <w:rsid w:val="0024781F"/>
    <w:rsid w:val="0025097A"/>
    <w:rsid w:val="002522ED"/>
    <w:rsid w:val="00257B78"/>
    <w:rsid w:val="00260ECF"/>
    <w:rsid w:val="00262AA1"/>
    <w:rsid w:val="00263809"/>
    <w:rsid w:val="00266B23"/>
    <w:rsid w:val="00282DDB"/>
    <w:rsid w:val="0028711F"/>
    <w:rsid w:val="00287FC6"/>
    <w:rsid w:val="002947A5"/>
    <w:rsid w:val="002A0123"/>
    <w:rsid w:val="002A43C1"/>
    <w:rsid w:val="002B0023"/>
    <w:rsid w:val="002C2045"/>
    <w:rsid w:val="002C4D5C"/>
    <w:rsid w:val="002C7CDF"/>
    <w:rsid w:val="002D1902"/>
    <w:rsid w:val="002D34B5"/>
    <w:rsid w:val="002D3F20"/>
    <w:rsid w:val="002D49A8"/>
    <w:rsid w:val="002E0514"/>
    <w:rsid w:val="002E23B6"/>
    <w:rsid w:val="002E28BE"/>
    <w:rsid w:val="002F3433"/>
    <w:rsid w:val="002F3FD3"/>
    <w:rsid w:val="002F4FAD"/>
    <w:rsid w:val="003057A4"/>
    <w:rsid w:val="0030618C"/>
    <w:rsid w:val="0030732E"/>
    <w:rsid w:val="00311000"/>
    <w:rsid w:val="003130A1"/>
    <w:rsid w:val="003140A7"/>
    <w:rsid w:val="00316B5F"/>
    <w:rsid w:val="00316F5F"/>
    <w:rsid w:val="003233C3"/>
    <w:rsid w:val="003233D0"/>
    <w:rsid w:val="00326972"/>
    <w:rsid w:val="0033160E"/>
    <w:rsid w:val="003349FE"/>
    <w:rsid w:val="00343CF2"/>
    <w:rsid w:val="00344E39"/>
    <w:rsid w:val="00345529"/>
    <w:rsid w:val="003462E9"/>
    <w:rsid w:val="00355C21"/>
    <w:rsid w:val="00355C48"/>
    <w:rsid w:val="00361110"/>
    <w:rsid w:val="00365BAB"/>
    <w:rsid w:val="003677E8"/>
    <w:rsid w:val="003742E8"/>
    <w:rsid w:val="00377324"/>
    <w:rsid w:val="00383865"/>
    <w:rsid w:val="003860B8"/>
    <w:rsid w:val="003914C9"/>
    <w:rsid w:val="00394A62"/>
    <w:rsid w:val="003A079B"/>
    <w:rsid w:val="003A15CC"/>
    <w:rsid w:val="003A3590"/>
    <w:rsid w:val="003A4764"/>
    <w:rsid w:val="003A4BAE"/>
    <w:rsid w:val="003A51B6"/>
    <w:rsid w:val="003B28E5"/>
    <w:rsid w:val="003B5286"/>
    <w:rsid w:val="003C27A8"/>
    <w:rsid w:val="003C4818"/>
    <w:rsid w:val="003C5895"/>
    <w:rsid w:val="003D1E6B"/>
    <w:rsid w:val="003D2EC9"/>
    <w:rsid w:val="003D32B7"/>
    <w:rsid w:val="003E4921"/>
    <w:rsid w:val="003E636E"/>
    <w:rsid w:val="003F0213"/>
    <w:rsid w:val="003F2388"/>
    <w:rsid w:val="003F280A"/>
    <w:rsid w:val="003F6E26"/>
    <w:rsid w:val="003F77C8"/>
    <w:rsid w:val="00400125"/>
    <w:rsid w:val="004003B8"/>
    <w:rsid w:val="00403964"/>
    <w:rsid w:val="00403FEB"/>
    <w:rsid w:val="00405C6A"/>
    <w:rsid w:val="00417F1A"/>
    <w:rsid w:val="00422B7E"/>
    <w:rsid w:val="00427455"/>
    <w:rsid w:val="00430A5C"/>
    <w:rsid w:val="0043286F"/>
    <w:rsid w:val="004334E2"/>
    <w:rsid w:val="0043691E"/>
    <w:rsid w:val="004448D7"/>
    <w:rsid w:val="004458B9"/>
    <w:rsid w:val="004506BE"/>
    <w:rsid w:val="00450A82"/>
    <w:rsid w:val="0045252F"/>
    <w:rsid w:val="00453AE6"/>
    <w:rsid w:val="00453C02"/>
    <w:rsid w:val="0045761B"/>
    <w:rsid w:val="00460D06"/>
    <w:rsid w:val="0046352B"/>
    <w:rsid w:val="0046479A"/>
    <w:rsid w:val="00466CA5"/>
    <w:rsid w:val="00476BBC"/>
    <w:rsid w:val="00483A9F"/>
    <w:rsid w:val="00483F1B"/>
    <w:rsid w:val="00486E13"/>
    <w:rsid w:val="00493E76"/>
    <w:rsid w:val="00496E2F"/>
    <w:rsid w:val="004A0ED0"/>
    <w:rsid w:val="004A1769"/>
    <w:rsid w:val="004A31D3"/>
    <w:rsid w:val="004A3F86"/>
    <w:rsid w:val="004A505F"/>
    <w:rsid w:val="004A5DFE"/>
    <w:rsid w:val="004A6C85"/>
    <w:rsid w:val="004A7F17"/>
    <w:rsid w:val="004B1E94"/>
    <w:rsid w:val="004B2593"/>
    <w:rsid w:val="004B2844"/>
    <w:rsid w:val="004B31C2"/>
    <w:rsid w:val="004B3BC5"/>
    <w:rsid w:val="004C10E8"/>
    <w:rsid w:val="004C5AED"/>
    <w:rsid w:val="004D2A58"/>
    <w:rsid w:val="004D4D11"/>
    <w:rsid w:val="004E0117"/>
    <w:rsid w:val="004E2548"/>
    <w:rsid w:val="004E47C7"/>
    <w:rsid w:val="004F1FA1"/>
    <w:rsid w:val="00500126"/>
    <w:rsid w:val="00502CAC"/>
    <w:rsid w:val="005052E8"/>
    <w:rsid w:val="005160C7"/>
    <w:rsid w:val="00521593"/>
    <w:rsid w:val="0053170D"/>
    <w:rsid w:val="0053312C"/>
    <w:rsid w:val="00542CBA"/>
    <w:rsid w:val="005518BA"/>
    <w:rsid w:val="005549A8"/>
    <w:rsid w:val="00555102"/>
    <w:rsid w:val="00557ABD"/>
    <w:rsid w:val="00567AEB"/>
    <w:rsid w:val="00571EB7"/>
    <w:rsid w:val="005736F8"/>
    <w:rsid w:val="0057370A"/>
    <w:rsid w:val="00580E4C"/>
    <w:rsid w:val="00590F7A"/>
    <w:rsid w:val="005B1DF1"/>
    <w:rsid w:val="005B6504"/>
    <w:rsid w:val="005B76FF"/>
    <w:rsid w:val="005C531E"/>
    <w:rsid w:val="005D0714"/>
    <w:rsid w:val="005D0A4C"/>
    <w:rsid w:val="005D1A2E"/>
    <w:rsid w:val="005D2B06"/>
    <w:rsid w:val="005D3B0C"/>
    <w:rsid w:val="005D5E47"/>
    <w:rsid w:val="005D7D2F"/>
    <w:rsid w:val="005E0E58"/>
    <w:rsid w:val="005E1C1F"/>
    <w:rsid w:val="005E24D2"/>
    <w:rsid w:val="005E6061"/>
    <w:rsid w:val="005E6C6E"/>
    <w:rsid w:val="005F1623"/>
    <w:rsid w:val="005F6C93"/>
    <w:rsid w:val="005F7A39"/>
    <w:rsid w:val="0060003A"/>
    <w:rsid w:val="00602566"/>
    <w:rsid w:val="0060256B"/>
    <w:rsid w:val="00605350"/>
    <w:rsid w:val="006057AB"/>
    <w:rsid w:val="006171D1"/>
    <w:rsid w:val="00627FF4"/>
    <w:rsid w:val="006313D5"/>
    <w:rsid w:val="006337BA"/>
    <w:rsid w:val="006348B7"/>
    <w:rsid w:val="00637766"/>
    <w:rsid w:val="00644156"/>
    <w:rsid w:val="006451E9"/>
    <w:rsid w:val="00662594"/>
    <w:rsid w:val="00663E05"/>
    <w:rsid w:val="0067096F"/>
    <w:rsid w:val="0067285F"/>
    <w:rsid w:val="006812B2"/>
    <w:rsid w:val="00684282"/>
    <w:rsid w:val="006954A6"/>
    <w:rsid w:val="00696EA1"/>
    <w:rsid w:val="006A361C"/>
    <w:rsid w:val="006A5584"/>
    <w:rsid w:val="006A597E"/>
    <w:rsid w:val="006A7DEA"/>
    <w:rsid w:val="006B2515"/>
    <w:rsid w:val="006B4131"/>
    <w:rsid w:val="006B4B2E"/>
    <w:rsid w:val="006B64DE"/>
    <w:rsid w:val="006B6E3C"/>
    <w:rsid w:val="006B7D9F"/>
    <w:rsid w:val="006C38B0"/>
    <w:rsid w:val="006C490D"/>
    <w:rsid w:val="006C50CC"/>
    <w:rsid w:val="006C5B5E"/>
    <w:rsid w:val="006D0CB5"/>
    <w:rsid w:val="006D1E45"/>
    <w:rsid w:val="006D2986"/>
    <w:rsid w:val="006E613A"/>
    <w:rsid w:val="006E7287"/>
    <w:rsid w:val="006F15C4"/>
    <w:rsid w:val="00701B7B"/>
    <w:rsid w:val="00703565"/>
    <w:rsid w:val="00714918"/>
    <w:rsid w:val="0071521A"/>
    <w:rsid w:val="00716088"/>
    <w:rsid w:val="0072181C"/>
    <w:rsid w:val="007218D4"/>
    <w:rsid w:val="00722779"/>
    <w:rsid w:val="00723C89"/>
    <w:rsid w:val="00743248"/>
    <w:rsid w:val="007510D0"/>
    <w:rsid w:val="007616CE"/>
    <w:rsid w:val="00770CEA"/>
    <w:rsid w:val="0077671C"/>
    <w:rsid w:val="00780764"/>
    <w:rsid w:val="00780DA6"/>
    <w:rsid w:val="00781D78"/>
    <w:rsid w:val="00782AA7"/>
    <w:rsid w:val="00783A38"/>
    <w:rsid w:val="007924A0"/>
    <w:rsid w:val="007A4661"/>
    <w:rsid w:val="007B2BB9"/>
    <w:rsid w:val="007B3D07"/>
    <w:rsid w:val="007B49F5"/>
    <w:rsid w:val="007C3264"/>
    <w:rsid w:val="007C6BEB"/>
    <w:rsid w:val="007D3672"/>
    <w:rsid w:val="007D4B32"/>
    <w:rsid w:val="007D7EBC"/>
    <w:rsid w:val="007E12C0"/>
    <w:rsid w:val="007E1ABE"/>
    <w:rsid w:val="007E22E2"/>
    <w:rsid w:val="007E3D32"/>
    <w:rsid w:val="007E5077"/>
    <w:rsid w:val="007E630C"/>
    <w:rsid w:val="007E7F7E"/>
    <w:rsid w:val="007F13FF"/>
    <w:rsid w:val="007F2032"/>
    <w:rsid w:val="007F38E8"/>
    <w:rsid w:val="007F593C"/>
    <w:rsid w:val="0080257E"/>
    <w:rsid w:val="00803E70"/>
    <w:rsid w:val="00811020"/>
    <w:rsid w:val="00815811"/>
    <w:rsid w:val="008168B3"/>
    <w:rsid w:val="00822C85"/>
    <w:rsid w:val="008254EB"/>
    <w:rsid w:val="008255CC"/>
    <w:rsid w:val="008305B6"/>
    <w:rsid w:val="00844323"/>
    <w:rsid w:val="00850B7A"/>
    <w:rsid w:val="008544C8"/>
    <w:rsid w:val="00854F78"/>
    <w:rsid w:val="008612D2"/>
    <w:rsid w:val="0086444F"/>
    <w:rsid w:val="00864773"/>
    <w:rsid w:val="00864AE6"/>
    <w:rsid w:val="00876013"/>
    <w:rsid w:val="00876A4E"/>
    <w:rsid w:val="00880704"/>
    <w:rsid w:val="00882C3A"/>
    <w:rsid w:val="0088570F"/>
    <w:rsid w:val="00891BC4"/>
    <w:rsid w:val="00891CE3"/>
    <w:rsid w:val="00896AEC"/>
    <w:rsid w:val="008A5405"/>
    <w:rsid w:val="008B7FA5"/>
    <w:rsid w:val="008C028D"/>
    <w:rsid w:val="008C6D09"/>
    <w:rsid w:val="008D409E"/>
    <w:rsid w:val="008D426F"/>
    <w:rsid w:val="008D51FE"/>
    <w:rsid w:val="008D7AE5"/>
    <w:rsid w:val="008E0D8B"/>
    <w:rsid w:val="008E7E4E"/>
    <w:rsid w:val="008F2179"/>
    <w:rsid w:val="008F6684"/>
    <w:rsid w:val="009114C4"/>
    <w:rsid w:val="0091599C"/>
    <w:rsid w:val="00935ECF"/>
    <w:rsid w:val="00937E44"/>
    <w:rsid w:val="00942288"/>
    <w:rsid w:val="009429C5"/>
    <w:rsid w:val="00953B02"/>
    <w:rsid w:val="00954FB7"/>
    <w:rsid w:val="0096238D"/>
    <w:rsid w:val="00962518"/>
    <w:rsid w:val="00982F0E"/>
    <w:rsid w:val="00985FF5"/>
    <w:rsid w:val="00987B9D"/>
    <w:rsid w:val="0099197B"/>
    <w:rsid w:val="009953BF"/>
    <w:rsid w:val="009A248D"/>
    <w:rsid w:val="009B679C"/>
    <w:rsid w:val="009C3738"/>
    <w:rsid w:val="009C3A8B"/>
    <w:rsid w:val="009C609A"/>
    <w:rsid w:val="009D318B"/>
    <w:rsid w:val="009E1999"/>
    <w:rsid w:val="009E2435"/>
    <w:rsid w:val="009E3467"/>
    <w:rsid w:val="009F24EA"/>
    <w:rsid w:val="009F4F80"/>
    <w:rsid w:val="009F7DDA"/>
    <w:rsid w:val="00A0269A"/>
    <w:rsid w:val="00A211F4"/>
    <w:rsid w:val="00A22A09"/>
    <w:rsid w:val="00A23DA4"/>
    <w:rsid w:val="00A25F8D"/>
    <w:rsid w:val="00A266CB"/>
    <w:rsid w:val="00A369B5"/>
    <w:rsid w:val="00A413CF"/>
    <w:rsid w:val="00A474E1"/>
    <w:rsid w:val="00A476A9"/>
    <w:rsid w:val="00A516B4"/>
    <w:rsid w:val="00A55838"/>
    <w:rsid w:val="00A7251F"/>
    <w:rsid w:val="00A729D9"/>
    <w:rsid w:val="00A77C0A"/>
    <w:rsid w:val="00A83250"/>
    <w:rsid w:val="00A838A8"/>
    <w:rsid w:val="00A857C7"/>
    <w:rsid w:val="00A868A7"/>
    <w:rsid w:val="00A932BA"/>
    <w:rsid w:val="00A94706"/>
    <w:rsid w:val="00AA505C"/>
    <w:rsid w:val="00AA6420"/>
    <w:rsid w:val="00AA73DF"/>
    <w:rsid w:val="00AB23AD"/>
    <w:rsid w:val="00AB33A9"/>
    <w:rsid w:val="00AB65E2"/>
    <w:rsid w:val="00AC0270"/>
    <w:rsid w:val="00AC3EC5"/>
    <w:rsid w:val="00AD2FD0"/>
    <w:rsid w:val="00AD79F3"/>
    <w:rsid w:val="00AE4BA5"/>
    <w:rsid w:val="00AF16AC"/>
    <w:rsid w:val="00AF1CB3"/>
    <w:rsid w:val="00B01239"/>
    <w:rsid w:val="00B107F3"/>
    <w:rsid w:val="00B22260"/>
    <w:rsid w:val="00B4141A"/>
    <w:rsid w:val="00B42143"/>
    <w:rsid w:val="00B4299B"/>
    <w:rsid w:val="00B5009A"/>
    <w:rsid w:val="00B62BC6"/>
    <w:rsid w:val="00B649FD"/>
    <w:rsid w:val="00B64B30"/>
    <w:rsid w:val="00B66286"/>
    <w:rsid w:val="00B73F50"/>
    <w:rsid w:val="00B75410"/>
    <w:rsid w:val="00B75F82"/>
    <w:rsid w:val="00B761B5"/>
    <w:rsid w:val="00B8674D"/>
    <w:rsid w:val="00B93B16"/>
    <w:rsid w:val="00BA1D33"/>
    <w:rsid w:val="00BA2194"/>
    <w:rsid w:val="00BA3440"/>
    <w:rsid w:val="00BA75C4"/>
    <w:rsid w:val="00BB6F4A"/>
    <w:rsid w:val="00BC3304"/>
    <w:rsid w:val="00BC508F"/>
    <w:rsid w:val="00BC64E0"/>
    <w:rsid w:val="00BD232F"/>
    <w:rsid w:val="00BD35BB"/>
    <w:rsid w:val="00BE5E2E"/>
    <w:rsid w:val="00BE6070"/>
    <w:rsid w:val="00BF028E"/>
    <w:rsid w:val="00BF1A1C"/>
    <w:rsid w:val="00BF1BB6"/>
    <w:rsid w:val="00BF1E1F"/>
    <w:rsid w:val="00C03F56"/>
    <w:rsid w:val="00C07533"/>
    <w:rsid w:val="00C135EB"/>
    <w:rsid w:val="00C169ED"/>
    <w:rsid w:val="00C1776C"/>
    <w:rsid w:val="00C204FA"/>
    <w:rsid w:val="00C22AC3"/>
    <w:rsid w:val="00C27779"/>
    <w:rsid w:val="00C27D75"/>
    <w:rsid w:val="00C378F1"/>
    <w:rsid w:val="00C41A54"/>
    <w:rsid w:val="00C43639"/>
    <w:rsid w:val="00C44E09"/>
    <w:rsid w:val="00C47DBC"/>
    <w:rsid w:val="00C72CF6"/>
    <w:rsid w:val="00C7353E"/>
    <w:rsid w:val="00C83888"/>
    <w:rsid w:val="00C84A30"/>
    <w:rsid w:val="00C91FCF"/>
    <w:rsid w:val="00C938B0"/>
    <w:rsid w:val="00CA5A0D"/>
    <w:rsid w:val="00CA731A"/>
    <w:rsid w:val="00CB274A"/>
    <w:rsid w:val="00CB2A11"/>
    <w:rsid w:val="00CC3E31"/>
    <w:rsid w:val="00CC5B75"/>
    <w:rsid w:val="00CD307E"/>
    <w:rsid w:val="00CE5B58"/>
    <w:rsid w:val="00CE727E"/>
    <w:rsid w:val="00CF104A"/>
    <w:rsid w:val="00CF3D3F"/>
    <w:rsid w:val="00CF59FF"/>
    <w:rsid w:val="00D00C4B"/>
    <w:rsid w:val="00D015A5"/>
    <w:rsid w:val="00D02696"/>
    <w:rsid w:val="00D1047F"/>
    <w:rsid w:val="00D114B0"/>
    <w:rsid w:val="00D12A18"/>
    <w:rsid w:val="00D12ACF"/>
    <w:rsid w:val="00D14129"/>
    <w:rsid w:val="00D30C5B"/>
    <w:rsid w:val="00D44B80"/>
    <w:rsid w:val="00D45898"/>
    <w:rsid w:val="00D55900"/>
    <w:rsid w:val="00D631D3"/>
    <w:rsid w:val="00D669CB"/>
    <w:rsid w:val="00D67687"/>
    <w:rsid w:val="00D71560"/>
    <w:rsid w:val="00D729E1"/>
    <w:rsid w:val="00D745CF"/>
    <w:rsid w:val="00D80D1D"/>
    <w:rsid w:val="00D836EE"/>
    <w:rsid w:val="00D83A02"/>
    <w:rsid w:val="00D859A4"/>
    <w:rsid w:val="00D85A6F"/>
    <w:rsid w:val="00D85BDF"/>
    <w:rsid w:val="00D85DB2"/>
    <w:rsid w:val="00D85F6F"/>
    <w:rsid w:val="00D86F68"/>
    <w:rsid w:val="00D9353B"/>
    <w:rsid w:val="00DA0BE4"/>
    <w:rsid w:val="00DA37D3"/>
    <w:rsid w:val="00DA4AB2"/>
    <w:rsid w:val="00DA5784"/>
    <w:rsid w:val="00DA6C27"/>
    <w:rsid w:val="00DA7E52"/>
    <w:rsid w:val="00DB25BF"/>
    <w:rsid w:val="00DB28B3"/>
    <w:rsid w:val="00DB3A3B"/>
    <w:rsid w:val="00DC35F6"/>
    <w:rsid w:val="00DC4E54"/>
    <w:rsid w:val="00DD1D2A"/>
    <w:rsid w:val="00DD2A08"/>
    <w:rsid w:val="00DD697F"/>
    <w:rsid w:val="00DD6E0D"/>
    <w:rsid w:val="00DE2932"/>
    <w:rsid w:val="00DE3243"/>
    <w:rsid w:val="00DE6317"/>
    <w:rsid w:val="00DF07E8"/>
    <w:rsid w:val="00DF4F7B"/>
    <w:rsid w:val="00DF67C7"/>
    <w:rsid w:val="00E148F5"/>
    <w:rsid w:val="00E153E9"/>
    <w:rsid w:val="00E1600C"/>
    <w:rsid w:val="00E366E8"/>
    <w:rsid w:val="00E41DA1"/>
    <w:rsid w:val="00E42799"/>
    <w:rsid w:val="00E42E37"/>
    <w:rsid w:val="00E44166"/>
    <w:rsid w:val="00E45E42"/>
    <w:rsid w:val="00E530E8"/>
    <w:rsid w:val="00E63948"/>
    <w:rsid w:val="00E66EB5"/>
    <w:rsid w:val="00E673A4"/>
    <w:rsid w:val="00E70E66"/>
    <w:rsid w:val="00E76D9C"/>
    <w:rsid w:val="00E831AC"/>
    <w:rsid w:val="00E84AEA"/>
    <w:rsid w:val="00E867B3"/>
    <w:rsid w:val="00E86DBB"/>
    <w:rsid w:val="00E87732"/>
    <w:rsid w:val="00E90F8E"/>
    <w:rsid w:val="00E91A56"/>
    <w:rsid w:val="00E94111"/>
    <w:rsid w:val="00EA0C6F"/>
    <w:rsid w:val="00EA4566"/>
    <w:rsid w:val="00EB1DB1"/>
    <w:rsid w:val="00EC6356"/>
    <w:rsid w:val="00ED6353"/>
    <w:rsid w:val="00EE3F81"/>
    <w:rsid w:val="00EE5726"/>
    <w:rsid w:val="00EE57BF"/>
    <w:rsid w:val="00EE7FED"/>
    <w:rsid w:val="00EF6B21"/>
    <w:rsid w:val="00EF76B9"/>
    <w:rsid w:val="00F00333"/>
    <w:rsid w:val="00F07077"/>
    <w:rsid w:val="00F12DE6"/>
    <w:rsid w:val="00F1503D"/>
    <w:rsid w:val="00F20A8E"/>
    <w:rsid w:val="00F216B9"/>
    <w:rsid w:val="00F24259"/>
    <w:rsid w:val="00F25FF8"/>
    <w:rsid w:val="00F34686"/>
    <w:rsid w:val="00F35712"/>
    <w:rsid w:val="00F41071"/>
    <w:rsid w:val="00F43C4D"/>
    <w:rsid w:val="00F43C83"/>
    <w:rsid w:val="00F457A3"/>
    <w:rsid w:val="00F45A19"/>
    <w:rsid w:val="00F47A79"/>
    <w:rsid w:val="00F51A5F"/>
    <w:rsid w:val="00F53BFD"/>
    <w:rsid w:val="00F53F4D"/>
    <w:rsid w:val="00F611A0"/>
    <w:rsid w:val="00F630C8"/>
    <w:rsid w:val="00F6373B"/>
    <w:rsid w:val="00F6602F"/>
    <w:rsid w:val="00F67122"/>
    <w:rsid w:val="00F67209"/>
    <w:rsid w:val="00F712BF"/>
    <w:rsid w:val="00F84946"/>
    <w:rsid w:val="00F900F9"/>
    <w:rsid w:val="00F94AB0"/>
    <w:rsid w:val="00F977BE"/>
    <w:rsid w:val="00F97807"/>
    <w:rsid w:val="00FA11B4"/>
    <w:rsid w:val="00FA3DCB"/>
    <w:rsid w:val="00FB00CD"/>
    <w:rsid w:val="00FB6B97"/>
    <w:rsid w:val="00FB6F0D"/>
    <w:rsid w:val="00FC0624"/>
    <w:rsid w:val="00FC3150"/>
    <w:rsid w:val="00FC5BBA"/>
    <w:rsid w:val="00FC5C0C"/>
    <w:rsid w:val="00FC7174"/>
    <w:rsid w:val="00FD0C0E"/>
    <w:rsid w:val="00FD345C"/>
    <w:rsid w:val="00FD434C"/>
    <w:rsid w:val="00FD49EE"/>
    <w:rsid w:val="00FD62B8"/>
    <w:rsid w:val="00FE06F3"/>
    <w:rsid w:val="00FF007B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28C750"/>
  <w15:chartTrackingRefBased/>
  <w15:docId w15:val="{FD177682-7C9D-467D-AB52-4BBC683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BE"/>
  </w:style>
  <w:style w:type="paragraph" w:styleId="Ttulo1">
    <w:name w:val="heading 1"/>
    <w:basedOn w:val="Normal"/>
    <w:next w:val="Normal"/>
    <w:link w:val="Ttulo1Car"/>
    <w:uiPriority w:val="9"/>
    <w:qFormat/>
    <w:rsid w:val="00891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1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E3C"/>
  </w:style>
  <w:style w:type="paragraph" w:styleId="Piedepgina">
    <w:name w:val="footer"/>
    <w:basedOn w:val="Normal"/>
    <w:link w:val="PiedepginaCar"/>
    <w:uiPriority w:val="99"/>
    <w:unhideWhenUsed/>
    <w:rsid w:val="006B6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E3C"/>
  </w:style>
  <w:style w:type="paragraph" w:styleId="Textodeglobo">
    <w:name w:val="Balloon Text"/>
    <w:basedOn w:val="Normal"/>
    <w:link w:val="TextodegloboCar"/>
    <w:uiPriority w:val="99"/>
    <w:semiHidden/>
    <w:unhideWhenUsed/>
    <w:rsid w:val="005E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4D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506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06B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625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77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72C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C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C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C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CF6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48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482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90F8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91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1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carmona\Desktop\COMUNICACIONES\2021\MEBRETES\Hoja%20membretada%202021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2021 final</Template>
  <TotalTime>39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Yeslie Carmona Rodriguez</dc:creator>
  <cp:keywords/>
  <dc:description/>
  <cp:lastModifiedBy>Lisseth Cruz Hidalgo</cp:lastModifiedBy>
  <cp:revision>7</cp:revision>
  <cp:lastPrinted>2023-03-17T17:55:00Z</cp:lastPrinted>
  <dcterms:created xsi:type="dcterms:W3CDTF">2026-02-13T18:49:00Z</dcterms:created>
  <dcterms:modified xsi:type="dcterms:W3CDTF">2026-05-21T16:21:00Z</dcterms:modified>
</cp:coreProperties>
</file>